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"/>
        <w:gridCol w:w="10640"/>
      </w:tblGrid>
      <w:tr w:rsidR="00A0722F" w:rsidRPr="00127C5F" w14:paraId="54E30109" w14:textId="77777777" w:rsidTr="00065167">
        <w:trPr>
          <w:trHeight w:val="14976"/>
        </w:trPr>
        <w:tc>
          <w:tcPr>
            <w:tcW w:w="206" w:type="dxa"/>
            <w:shd w:val="clear" w:color="auto" w:fill="B70DA3" w:themeFill="accent2"/>
            <w:tcMar>
              <w:left w:w="0" w:type="dxa"/>
              <w:right w:w="0" w:type="dxa"/>
            </w:tcMar>
          </w:tcPr>
          <w:p w14:paraId="40054996" w14:textId="77777777" w:rsidR="004D4571" w:rsidRPr="00127C5F" w:rsidRDefault="004D4571" w:rsidP="00BD73DD">
            <w:pPr>
              <w:rPr>
                <w:color w:val="E36C0A" w:themeColor="accent6" w:themeShade="BF"/>
              </w:rPr>
            </w:pPr>
          </w:p>
        </w:tc>
        <w:tc>
          <w:tcPr>
            <w:tcW w:w="106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C840" w14:textId="77777777" w:rsidR="004D4571" w:rsidRPr="00127C5F" w:rsidRDefault="009D180E" w:rsidP="009D180E">
            <w:pPr>
              <w:jc w:val="center"/>
              <w:rPr>
                <w:color w:val="E36C0A" w:themeColor="accent6" w:themeShade="BF"/>
              </w:rPr>
            </w:pPr>
            <w:r>
              <w:rPr>
                <w:noProof/>
                <w:color w:val="E36C0A" w:themeColor="accent6" w:themeShade="BF"/>
                <w:lang w:eastAsia="es-ES"/>
              </w:rPr>
              <mc:AlternateContent>
                <mc:Choice Requires="wpg">
                  <w:drawing>
                    <wp:inline distT="0" distB="0" distL="0" distR="0" wp14:anchorId="0CC97C79" wp14:editId="28B8EDA6">
                      <wp:extent cx="5224107" cy="6127845"/>
                      <wp:effectExtent l="0" t="0" r="0" b="6350"/>
                      <wp:docPr id="1" name="Grupo 1" descr="formas redondas de color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107" cy="6127845"/>
                                <a:chOff x="0" y="0"/>
                                <a:chExt cx="5224107" cy="6127845"/>
                              </a:xfrm>
                            </wpg:grpSpPr>
                            <wps:wsp>
                              <wps:cNvPr id="171" name="Elipse 171"/>
                              <wps:cNvSpPr/>
                              <wps:spPr>
                                <a:xfrm>
                                  <a:off x="0" y="0"/>
                                  <a:ext cx="3876675" cy="3876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F32E49" w14:textId="77777777" w:rsidR="00F7167D" w:rsidRPr="003104C0" w:rsidRDefault="00F24FD4" w:rsidP="00F7167D">
                                    <w:pPr>
                                      <w:pStyle w:val="Ttulo1"/>
                                      <w:rPr>
                                        <w:rFonts w:ascii="Atkinson Hyperlegible" w:hAnsi="Atkinson Hyperlegible"/>
                                      </w:rPr>
                                    </w:pPr>
                                    <w:r w:rsidRPr="003104C0">
                                      <w:rPr>
                                        <w:rFonts w:ascii="Atkinson Hyperlegible" w:hAnsi="Atkinson Hyperlegible"/>
                                        <w:color w:val="1F497D" w:themeColor="text2"/>
                                        <w:lang w:bidi="es-ES"/>
                                      </w:rPr>
                                      <w:t>SEGUNDO DE ESO</w:t>
                                    </w:r>
                                    <w:r w:rsidR="00B41FE7" w:rsidRPr="003104C0">
                                      <w:rPr>
                                        <w:rFonts w:ascii="Atkinson Hyperlegible" w:hAnsi="Atkinson Hyperlegible"/>
                                        <w:color w:val="1F497D" w:themeColor="text2"/>
                                        <w:lang w:bidi="es-ES"/>
                                      </w:rPr>
                                      <w:t xml:space="preserve"> ( )</w:t>
                                    </w:r>
                                    <w:r w:rsidR="00F7167D" w:rsidRPr="003104C0">
                                      <w:rPr>
                                        <w:rFonts w:ascii="Atkinson Hyperlegible" w:hAnsi="Atkinson Hyperlegible"/>
                                        <w:color w:val="1F497D" w:themeColor="text2"/>
                                        <w:lang w:bidi="es-ES"/>
                                      </w:rPr>
                                      <w:t xml:space="preserve"> </w:t>
                                    </w:r>
                                    <w:r w:rsidRPr="003104C0">
                                      <w:rPr>
                                        <w:rStyle w:val="Ttulo2Car"/>
                                        <w:rFonts w:ascii="Atkinson Hyperlegible" w:hAnsi="Atkinson Hyperlegible"/>
                                        <w:color w:val="1F497D" w:themeColor="text2"/>
                                        <w:sz w:val="40"/>
                                        <w:szCs w:val="40"/>
                                        <w:lang w:bidi="es-ES"/>
                                      </w:rPr>
                                      <w:t>Física y Química</w:t>
                                    </w:r>
                                  </w:p>
                                  <w:p w14:paraId="41437B90" w14:textId="77777777" w:rsidR="00F7167D" w:rsidRPr="00F7167D" w:rsidRDefault="00F7167D" w:rsidP="00F7167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Elipse 172"/>
                              <wps:cNvSpPr/>
                              <wps:spPr>
                                <a:xfrm>
                                  <a:off x="1937982" y="2579427"/>
                                  <a:ext cx="3286125" cy="3286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alpha val="6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A1C81B" w14:textId="77777777" w:rsidR="00F7167D" w:rsidRPr="003104C0" w:rsidRDefault="00F24FD4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</w:rPr>
                                    </w:pPr>
                                    <w:r w:rsidRPr="003104C0"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lang w:bidi="es-ES"/>
                                      </w:rPr>
                                      <w:t>Prof. José M. Calahorra</w:t>
                                    </w:r>
                                  </w:p>
                                  <w:p w14:paraId="2186906C" w14:textId="77777777" w:rsidR="00F7167D" w:rsidRPr="003104C0" w:rsidRDefault="00F7167D" w:rsidP="00F7167D">
                                    <w:pPr>
                                      <w:pStyle w:val="Ttulo3"/>
                                      <w:spacing w:before="0"/>
                                      <w:rPr>
                                        <w:rFonts w:ascii="Atkinson Hyperlegible" w:hAnsi="Atkinson Hyperlegible" w:cs="Arial"/>
                                        <w:color w:val="000000" w:themeColor="text1"/>
                                      </w:rPr>
                                    </w:pPr>
                                    <w:r w:rsidRPr="003104C0">
                                      <w:rPr>
                                        <w:rFonts w:ascii="Atkinson Hyperlegible" w:hAnsi="Atkinson Hyperlegible" w:cs="Arial"/>
                                        <w:color w:val="000000" w:themeColor="text1"/>
                                        <w:lang w:bidi="es-ES"/>
                                      </w:rPr>
                                      <w:t>------------------------</w:t>
                                    </w:r>
                                  </w:p>
                                  <w:p w14:paraId="425F4631" w14:textId="77777777" w:rsidR="00F7167D" w:rsidRPr="003104C0" w:rsidRDefault="00F24FD4" w:rsidP="00F7167D">
                                    <w:pPr>
                                      <w:pStyle w:val="Ttulo3"/>
                                      <w:spacing w:before="0" w:line="240" w:lineRule="auto"/>
                                      <w:rPr>
                                        <w:rFonts w:ascii="Atkinson Hyperlegible" w:hAnsi="Atkinson Hyperlegible" w:cs="Arial"/>
                                        <w:color w:val="000000" w:themeColor="text1"/>
                                      </w:rPr>
                                    </w:pPr>
                                    <w:r w:rsidRPr="003104C0">
                                      <w:rPr>
                                        <w:rFonts w:ascii="Atkinson Hyperlegible" w:hAnsi="Atkinson Hyperlegible" w:cs="Arial"/>
                                        <w:color w:val="000000" w:themeColor="text1"/>
                                        <w:lang w:bidi="es-ES"/>
                                      </w:rPr>
                                      <w:t>IES Mar serena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Elipse 173"/>
                              <wps:cNvSpPr/>
                              <wps:spPr>
                                <a:xfrm>
                                  <a:off x="1433015" y="4790364"/>
                                  <a:ext cx="1337481" cy="13374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67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E514759" w14:textId="16E9BB3A" w:rsidR="00DC5A24" w:rsidRPr="003104C0" w:rsidRDefault="00F24FD4" w:rsidP="00DC5A24">
                                    <w:pPr>
                                      <w:pStyle w:val="Ttulo4"/>
                                      <w:spacing w:line="240" w:lineRule="auto"/>
                                      <w:jc w:val="center"/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sz w:val="36"/>
                                        <w:szCs w:val="28"/>
                                      </w:rPr>
                                    </w:pPr>
                                    <w:r w:rsidRPr="003104C0"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>20</w:t>
                                    </w:r>
                                    <w:r w:rsidR="003104C0"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>23</w:t>
                                    </w:r>
                                    <w:r w:rsidR="00AE3A57" w:rsidRPr="003104C0"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 xml:space="preserve"> - 202</w:t>
                                    </w:r>
                                    <w:r w:rsidR="003104C0">
                                      <w:rPr>
                                        <w:rFonts w:ascii="Atkinson Hyperlegible" w:hAnsi="Atkinson Hyperlegible"/>
                                        <w:color w:val="000000" w:themeColor="text1"/>
                                        <w:sz w:val="36"/>
                                        <w:szCs w:val="28"/>
                                        <w:lang w:bidi="es-E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97C79" id="Grupo 1" o:spid="_x0000_s1026" alt="formas redondas de colores" style="width:411.35pt;height:482.5pt;mso-position-horizontal-relative:char;mso-position-vertical-relative:line" coordsize="52241,6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">
                      <v:oval id="Elipse 171" o:spid="_x0000_s1027" style="position:absolute;width:38766;height:38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" fillcolor="#4bacc6 [3208]" stroked="f" strokeweight="3pt">
                        <v:fill opacity="43947f"/>
                        <v:textbox>
                          <w:txbxContent>
                            <w:p w14:paraId="39F32E49" w14:textId="77777777" w:rsidR="00F7167D" w:rsidRPr="003104C0" w:rsidRDefault="00F24FD4" w:rsidP="00F7167D">
                              <w:pPr>
                                <w:pStyle w:val="Ttulo1"/>
                                <w:rPr>
                                  <w:rFonts w:ascii="Atkinson Hyperlegible" w:hAnsi="Atkinson Hyperlegible"/>
                                </w:rPr>
                              </w:pPr>
                              <w:r w:rsidRPr="003104C0">
                                <w:rPr>
                                  <w:rFonts w:ascii="Atkinson Hyperlegible" w:hAnsi="Atkinson Hyperlegible"/>
                                  <w:color w:val="1F497D" w:themeColor="text2"/>
                                  <w:lang w:bidi="es-ES"/>
                                </w:rPr>
                                <w:t>SEGUNDO DE ESO</w:t>
                              </w:r>
                              <w:r w:rsidR="00B41FE7" w:rsidRPr="003104C0">
                                <w:rPr>
                                  <w:rFonts w:ascii="Atkinson Hyperlegible" w:hAnsi="Atkinson Hyperlegible"/>
                                  <w:color w:val="1F497D" w:themeColor="text2"/>
                                  <w:lang w:bidi="es-ES"/>
                                </w:rPr>
                                <w:t xml:space="preserve"> ( )</w:t>
                              </w:r>
                              <w:r w:rsidR="00F7167D" w:rsidRPr="003104C0">
                                <w:rPr>
                                  <w:rFonts w:ascii="Atkinson Hyperlegible" w:hAnsi="Atkinson Hyperlegible"/>
                                  <w:color w:val="1F497D" w:themeColor="text2"/>
                                  <w:lang w:bidi="es-ES"/>
                                </w:rPr>
                                <w:t xml:space="preserve"> </w:t>
                              </w:r>
                              <w:r w:rsidRPr="003104C0">
                                <w:rPr>
                                  <w:rStyle w:val="Ttulo2Car"/>
                                  <w:rFonts w:ascii="Atkinson Hyperlegible" w:hAnsi="Atkinson Hyperlegible"/>
                                  <w:color w:val="1F497D" w:themeColor="text2"/>
                                  <w:sz w:val="40"/>
                                  <w:szCs w:val="40"/>
                                  <w:lang w:bidi="es-ES"/>
                                </w:rPr>
                                <w:t>Física y Química</w:t>
                              </w:r>
                            </w:p>
                            <w:p w14:paraId="41437B90" w14:textId="77777777" w:rsidR="00F7167D" w:rsidRPr="00F7167D" w:rsidRDefault="00F7167D" w:rsidP="00F7167D"/>
                          </w:txbxContent>
                        </v:textbox>
                      </v:oval>
                      <v:oval id="Elipse 172" o:spid="_x0000_s1028" style="position:absolute;left:19379;top:25794;width:32862;height:32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" fillcolor="#b70da3 [3205]" stroked="f" strokeweight="3pt">
                        <v:fill opacity="42662f"/>
                        <v:textbox>
                          <w:txbxContent>
                            <w:p w14:paraId="68A1C81B" w14:textId="77777777" w:rsidR="00F7167D" w:rsidRPr="003104C0" w:rsidRDefault="00F24FD4" w:rsidP="00F7167D">
                              <w:pPr>
                                <w:pStyle w:val="Ttulo3"/>
                                <w:spacing w:before="0"/>
                                <w:rPr>
                                  <w:rFonts w:ascii="Atkinson Hyperlegible" w:hAnsi="Atkinson Hyperlegible"/>
                                  <w:color w:val="000000" w:themeColor="text1"/>
                                </w:rPr>
                              </w:pPr>
                              <w:r w:rsidRPr="003104C0">
                                <w:rPr>
                                  <w:rFonts w:ascii="Atkinson Hyperlegible" w:hAnsi="Atkinson Hyperlegible"/>
                                  <w:color w:val="000000" w:themeColor="text1"/>
                                  <w:lang w:bidi="es-ES"/>
                                </w:rPr>
                                <w:t>Prof. José M. Calahorra</w:t>
                              </w:r>
                            </w:p>
                            <w:p w14:paraId="2186906C" w14:textId="77777777" w:rsidR="00F7167D" w:rsidRPr="003104C0" w:rsidRDefault="00F7167D" w:rsidP="00F7167D">
                              <w:pPr>
                                <w:pStyle w:val="Ttulo3"/>
                                <w:spacing w:before="0"/>
                                <w:rPr>
                                  <w:rFonts w:ascii="Atkinson Hyperlegible" w:hAnsi="Atkinson Hyperlegible" w:cs="Arial"/>
                                  <w:color w:val="000000" w:themeColor="text1"/>
                                </w:rPr>
                              </w:pPr>
                              <w:r w:rsidRPr="003104C0">
                                <w:rPr>
                                  <w:rFonts w:ascii="Atkinson Hyperlegible" w:hAnsi="Atkinson Hyperlegible" w:cs="Arial"/>
                                  <w:color w:val="000000" w:themeColor="text1"/>
                                  <w:lang w:bidi="es-ES"/>
                                </w:rPr>
                                <w:t>------------------------</w:t>
                              </w:r>
                            </w:p>
                            <w:p w14:paraId="425F4631" w14:textId="77777777" w:rsidR="00F7167D" w:rsidRPr="003104C0" w:rsidRDefault="00F24FD4" w:rsidP="00F7167D">
                              <w:pPr>
                                <w:pStyle w:val="Ttulo3"/>
                                <w:spacing w:before="0" w:line="240" w:lineRule="auto"/>
                                <w:rPr>
                                  <w:rFonts w:ascii="Atkinson Hyperlegible" w:hAnsi="Atkinson Hyperlegible" w:cs="Arial"/>
                                  <w:color w:val="000000" w:themeColor="text1"/>
                                </w:rPr>
                              </w:pPr>
                              <w:r w:rsidRPr="003104C0">
                                <w:rPr>
                                  <w:rFonts w:ascii="Atkinson Hyperlegible" w:hAnsi="Atkinson Hyperlegible" w:cs="Arial"/>
                                  <w:color w:val="000000" w:themeColor="text1"/>
                                  <w:lang w:bidi="es-ES"/>
                                </w:rPr>
                                <w:t>IES Mar serena</w:t>
                              </w:r>
                            </w:p>
                          </w:txbxContent>
                        </v:textbox>
                      </v:oval>
                      <v:oval id="Elipse 173" o:spid="_x0000_s1029" style="position:absolute;left:14330;top:47903;width:13374;height:1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" fillcolor="#eeece1 [3214]" stroked="f" strokeweight="3pt">
                        <v:fill opacity="43947f"/>
                        <v:textbox>
                          <w:txbxContent>
                            <w:p w14:paraId="1E514759" w14:textId="16E9BB3A" w:rsidR="00DC5A24" w:rsidRPr="003104C0" w:rsidRDefault="00F24FD4" w:rsidP="00DC5A24">
                              <w:pPr>
                                <w:pStyle w:val="Ttulo4"/>
                                <w:spacing w:line="240" w:lineRule="auto"/>
                                <w:jc w:val="center"/>
                                <w:rPr>
                                  <w:rFonts w:ascii="Atkinson Hyperlegible" w:hAnsi="Atkinson Hyperlegible"/>
                                  <w:color w:val="000000" w:themeColor="text1"/>
                                  <w:sz w:val="36"/>
                                  <w:szCs w:val="28"/>
                                </w:rPr>
                              </w:pPr>
                              <w:r w:rsidRPr="003104C0">
                                <w:rPr>
                                  <w:rFonts w:ascii="Atkinson Hyperlegible" w:hAnsi="Atkinson Hyperlegible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>20</w:t>
                              </w:r>
                              <w:r w:rsidR="003104C0">
                                <w:rPr>
                                  <w:rFonts w:ascii="Atkinson Hyperlegible" w:hAnsi="Atkinson Hyperlegible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>23</w:t>
                              </w:r>
                              <w:r w:rsidR="00AE3A57" w:rsidRPr="003104C0">
                                <w:rPr>
                                  <w:rFonts w:ascii="Atkinson Hyperlegible" w:hAnsi="Atkinson Hyperlegible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 xml:space="preserve"> - 202</w:t>
                              </w:r>
                              <w:r w:rsidR="003104C0">
                                <w:rPr>
                                  <w:rFonts w:ascii="Atkinson Hyperlegible" w:hAnsi="Atkinson Hyperlegible"/>
                                  <w:color w:val="000000" w:themeColor="text1"/>
                                  <w:sz w:val="36"/>
                                  <w:szCs w:val="28"/>
                                  <w:lang w:bidi="es-ES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23ABA28B" w14:textId="77777777" w:rsidR="004D4571" w:rsidRPr="00127C5F" w:rsidRDefault="004D4571" w:rsidP="004D4571">
      <w:pPr>
        <w:rPr>
          <w:color w:val="E36C0A" w:themeColor="accent6" w:themeShade="BF"/>
        </w:rPr>
        <w:sectPr w:rsidR="004D4571" w:rsidRPr="00127C5F" w:rsidSect="00065167">
          <w:footerReference w:type="default" r:id="rId7"/>
          <w:pgSz w:w="11906" w:h="16838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A877408" w14:textId="77777777" w:rsidR="004D4571" w:rsidRPr="00127C5F" w:rsidRDefault="00DC5A24" w:rsidP="002028F6">
      <w:pPr>
        <w:ind w:right="3600"/>
        <w:rPr>
          <w:color w:val="E36C0A" w:themeColor="accent6" w:themeShade="BF"/>
        </w:rPr>
      </w:pPr>
      <w:r w:rsidRPr="00DC5A2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81BBEA" wp14:editId="6112EC34">
                <wp:simplePos x="0" y="0"/>
                <wp:positionH relativeFrom="column">
                  <wp:posOffset>-403596</wp:posOffset>
                </wp:positionH>
                <wp:positionV relativeFrom="paragraph">
                  <wp:posOffset>-1626235</wp:posOffset>
                </wp:positionV>
                <wp:extent cx="3876675" cy="3876675"/>
                <wp:effectExtent l="0" t="0" r="9525" b="9525"/>
                <wp:wrapNone/>
                <wp:docPr id="174" name="E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EAB3A" w14:textId="77777777" w:rsidR="00DC5A24" w:rsidRDefault="00DC5A24" w:rsidP="00DC5A24">
                            <w:pPr>
                              <w:pStyle w:val="Ttulo1"/>
                            </w:pPr>
                          </w:p>
                          <w:p w14:paraId="6E4B832B" w14:textId="77777777" w:rsidR="00B41FE7" w:rsidRPr="0012531E" w:rsidRDefault="00B41FE7" w:rsidP="00B41FE7">
                            <w:pPr>
                              <w:pStyle w:val="Ttulo1"/>
                              <w:rPr>
                                <w:rFonts w:ascii="Atkinson Hyperlegible" w:hAnsi="Atkinson Hyperlegible"/>
                              </w:rPr>
                            </w:pPr>
                            <w:r w:rsidRPr="0012531E">
                              <w:rPr>
                                <w:rFonts w:ascii="Atkinson Hyperlegible" w:hAnsi="Atkinson Hyperlegible"/>
                                <w:lang w:bidi="es-ES"/>
                              </w:rPr>
                              <w:t>equipo número ( )</w:t>
                            </w:r>
                          </w:p>
                          <w:p w14:paraId="61F4042D" w14:textId="77777777" w:rsidR="00DC5A24" w:rsidRPr="00F7167D" w:rsidRDefault="00DC5A24" w:rsidP="00DC5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1BBEA" id="Elipse 174" o:spid="_x0000_s1030" style="position:absolute;margin-left:-31.8pt;margin-top:-128.05pt;width:305.25pt;height:305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" fillcolor="#b70da3 [3205]" stroked="f" strokeweight="3pt">
                <v:fill opacity="43947f"/>
                <v:textbox>
                  <w:txbxContent>
                    <w:p w14:paraId="1A8EAB3A" w14:textId="77777777" w:rsidR="00DC5A24" w:rsidRDefault="00DC5A24" w:rsidP="00DC5A24">
                      <w:pPr>
                        <w:pStyle w:val="Ttulo1"/>
                      </w:pPr>
                    </w:p>
                    <w:p w14:paraId="6E4B832B" w14:textId="77777777" w:rsidR="00B41FE7" w:rsidRPr="0012531E" w:rsidRDefault="00B41FE7" w:rsidP="00B41FE7">
                      <w:pPr>
                        <w:pStyle w:val="Ttulo1"/>
                        <w:rPr>
                          <w:rFonts w:ascii="Atkinson Hyperlegible" w:hAnsi="Atkinson Hyperlegible"/>
                        </w:rPr>
                      </w:pPr>
                      <w:r w:rsidRPr="0012531E">
                        <w:rPr>
                          <w:rFonts w:ascii="Atkinson Hyperlegible" w:hAnsi="Atkinson Hyperlegible"/>
                          <w:lang w:bidi="es-ES"/>
                        </w:rPr>
                        <w:t>equipo número ( )</w:t>
                      </w:r>
                    </w:p>
                    <w:p w14:paraId="61F4042D" w14:textId="77777777" w:rsidR="00DC5A24" w:rsidRPr="00F7167D" w:rsidRDefault="00DC5A24" w:rsidP="00DC5A24"/>
                  </w:txbxContent>
                </v:textbox>
              </v:oval>
            </w:pict>
          </mc:Fallback>
        </mc:AlternateContent>
      </w:r>
    </w:p>
    <w:p w14:paraId="097B1FF7" w14:textId="77777777" w:rsidR="004D4571" w:rsidRPr="00127C5F" w:rsidRDefault="00856BE2" w:rsidP="004D4571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FC6BD2" wp14:editId="47C12477">
                <wp:simplePos x="0" y="0"/>
                <wp:positionH relativeFrom="margin">
                  <wp:posOffset>6550025</wp:posOffset>
                </wp:positionH>
                <wp:positionV relativeFrom="margin">
                  <wp:posOffset>1318260</wp:posOffset>
                </wp:positionV>
                <wp:extent cx="1356995" cy="868680"/>
                <wp:effectExtent l="0" t="0" r="0" b="7620"/>
                <wp:wrapNone/>
                <wp:docPr id="18" name="Autoforma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2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7C30" w14:textId="77777777" w:rsidR="001B6867" w:rsidRPr="00B41FE7" w:rsidRDefault="001B6867" w:rsidP="00381773">
                            <w:pPr>
                              <w:pStyle w:val="Nombredepestaa"/>
                              <w:rPr>
                                <w:rFonts w:ascii="Averia" w:hAnsi="Averia"/>
                                <w:color w:val="FFFFFF" w:themeColor="background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P</w:t>
                            </w:r>
                            <w:r w:rsidR="00856BE2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C6B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forma 412" o:spid="_x0000_s1031" type="#_x0000_t15" style="position:absolute;margin-left:515.75pt;margin-top:103.8pt;width:106.85pt;height:68.4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" fillcolor="#b70da3 [3205]" stroked="f" strokeweight=".25pt">
                <v:textbox style="layout-flow:vertical">
                  <w:txbxContent>
                    <w:p w14:paraId="68557C30" w14:textId="77777777" w:rsidR="001B6867" w:rsidRPr="00B41FE7" w:rsidRDefault="001B6867" w:rsidP="00381773">
                      <w:pPr>
                        <w:pStyle w:val="Nombredepestaa"/>
                        <w:rPr>
                          <w:rFonts w:ascii="Averia" w:hAnsi="Averia"/>
                          <w:color w:val="FFFFFF" w:themeColor="background1"/>
                        </w:rPr>
                      </w:pP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P</w:t>
                      </w:r>
                      <w:r w:rsidR="00856BE2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 xml:space="preserve">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57A0C684" wp14:editId="4DEC9543">
                <wp:simplePos x="0" y="0"/>
                <wp:positionH relativeFrom="column">
                  <wp:posOffset>1317254</wp:posOffset>
                </wp:positionH>
                <wp:positionV relativeFrom="paragraph">
                  <wp:posOffset>716915</wp:posOffset>
                </wp:positionV>
                <wp:extent cx="5189516" cy="5189516"/>
                <wp:effectExtent l="0" t="0" r="0" b="0"/>
                <wp:wrapNone/>
                <wp:docPr id="176" name="E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516" cy="518951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6783D" w14:textId="77777777" w:rsidR="0012531E" w:rsidRDefault="0012531E" w:rsidP="00856BE2">
                            <w:pPr>
                              <w:pStyle w:val="Subttulo2"/>
                              <w:jc w:val="left"/>
                              <w:rPr>
                                <w:rStyle w:val="TextodegloboCar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</w:pPr>
                          </w:p>
                          <w:p w14:paraId="7C548F48" w14:textId="0E9A75D0" w:rsidR="00DC5A24" w:rsidRPr="0012531E" w:rsidRDefault="00856BE2" w:rsidP="00856BE2">
                            <w:pPr>
                              <w:pStyle w:val="Subttulo2"/>
                              <w:jc w:val="left"/>
                              <w:rPr>
                                <w:rFonts w:ascii="Atkinson Hyperlegible" w:hAnsi="Atkinson Hyperlegible"/>
                              </w:rPr>
                            </w:pPr>
                            <w:r w:rsidRPr="0012531E">
                              <w:rPr>
                                <w:rStyle w:val="TextodegloboCar"/>
                                <w:rFonts w:ascii="Atkinson Hyperlegible" w:hAnsi="Atkinson Hyperlegible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¿Qué </w:t>
                            </w:r>
                            <w:r w:rsidR="00267B3C" w:rsidRPr="0012531E">
                              <w:rPr>
                                <w:rStyle w:val="TextodegloboCar"/>
                                <w:rFonts w:ascii="Atkinson Hyperlegible" w:hAnsi="Atkinson Hyperlegible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pensáis</w:t>
                            </w:r>
                            <w:r w:rsidRPr="0012531E">
                              <w:rPr>
                                <w:rStyle w:val="TextodegloboCar"/>
                                <w:rFonts w:ascii="Atkinson Hyperlegible" w:hAnsi="Atkinson Hyperlegible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que pasará con la bola de plastilina? ¿Por qué?</w:t>
                            </w:r>
                          </w:p>
                          <w:p w14:paraId="5309B783" w14:textId="77777777" w:rsidR="00DC5A24" w:rsidRPr="0012531E" w:rsidRDefault="00DC5A24" w:rsidP="00DC5A24">
                            <w:pPr>
                              <w:pStyle w:val="Lomode2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36D20E42" w14:textId="77777777" w:rsidR="00DC5A24" w:rsidRPr="0012531E" w:rsidRDefault="00DC5A24" w:rsidP="000D0FB4">
                            <w:pPr>
                              <w:pStyle w:val="Prrafodelista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3379C282" w14:textId="77777777" w:rsidR="00DC5A24" w:rsidRPr="0012531E" w:rsidRDefault="00DC5A24" w:rsidP="000D0FB4">
                            <w:pPr>
                              <w:pStyle w:val="Prrafodelista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6127C878" w14:textId="77777777" w:rsidR="00DC5A24" w:rsidRDefault="00DC5A24" w:rsidP="00856BE2">
                            <w:pPr>
                              <w:ind w:left="360"/>
                            </w:pPr>
                          </w:p>
                          <w:p w14:paraId="4E429C3A" w14:textId="77777777" w:rsidR="00856BE2" w:rsidRDefault="00856BE2" w:rsidP="00856BE2">
                            <w:pPr>
                              <w:ind w:left="360"/>
                            </w:pPr>
                          </w:p>
                          <w:p w14:paraId="6C7047D7" w14:textId="77777777" w:rsidR="00856BE2" w:rsidRDefault="00856BE2" w:rsidP="00856BE2">
                            <w:pPr>
                              <w:ind w:left="360"/>
                            </w:pPr>
                          </w:p>
                          <w:p w14:paraId="2A80FD17" w14:textId="77777777" w:rsidR="00856BE2" w:rsidRPr="000D0FB4" w:rsidRDefault="00856BE2" w:rsidP="00856BE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0C684" id="Elipse 176" o:spid="_x0000_s1032" style="position:absolute;margin-left:103.7pt;margin-top:56.45pt;width:408.6pt;height:408.6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" fillcolor="#eeece1 [3214]" stroked="f" strokeweight="3pt">
                <v:fill opacity="43947f"/>
                <v:textbox>
                  <w:txbxContent>
                    <w:p w14:paraId="56A6783D" w14:textId="77777777" w:rsidR="0012531E" w:rsidRDefault="0012531E" w:rsidP="00856BE2">
                      <w:pPr>
                        <w:pStyle w:val="Subttulo2"/>
                        <w:jc w:val="left"/>
                        <w:rPr>
                          <w:rStyle w:val="TextodegloboCar"/>
                          <w:color w:val="000000" w:themeColor="text1"/>
                          <w:sz w:val="32"/>
                          <w:szCs w:val="32"/>
                          <w:lang w:bidi="es-ES"/>
                        </w:rPr>
                      </w:pPr>
                    </w:p>
                    <w:p w14:paraId="7C548F48" w14:textId="0E9A75D0" w:rsidR="00DC5A24" w:rsidRPr="0012531E" w:rsidRDefault="00856BE2" w:rsidP="00856BE2">
                      <w:pPr>
                        <w:pStyle w:val="Subttulo2"/>
                        <w:jc w:val="left"/>
                        <w:rPr>
                          <w:rFonts w:ascii="Atkinson Hyperlegible" w:hAnsi="Atkinson Hyperlegible"/>
                        </w:rPr>
                      </w:pPr>
                      <w:r w:rsidRPr="0012531E">
                        <w:rPr>
                          <w:rStyle w:val="TextodegloboCar"/>
                          <w:rFonts w:ascii="Atkinson Hyperlegible" w:hAnsi="Atkinson Hyperlegible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¿Qué </w:t>
                      </w:r>
                      <w:r w:rsidR="00267B3C" w:rsidRPr="0012531E">
                        <w:rPr>
                          <w:rStyle w:val="TextodegloboCar"/>
                          <w:rFonts w:ascii="Atkinson Hyperlegible" w:hAnsi="Atkinson Hyperlegible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pensáis</w:t>
                      </w:r>
                      <w:r w:rsidRPr="0012531E">
                        <w:rPr>
                          <w:rStyle w:val="TextodegloboCar"/>
                          <w:rFonts w:ascii="Atkinson Hyperlegible" w:hAnsi="Atkinson Hyperlegible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que pasará con la bola de plastilina? ¿Por qué?</w:t>
                      </w:r>
                    </w:p>
                    <w:p w14:paraId="5309B783" w14:textId="77777777" w:rsidR="00DC5A24" w:rsidRPr="0012531E" w:rsidRDefault="00DC5A24" w:rsidP="00DC5A24">
                      <w:pPr>
                        <w:pStyle w:val="Lomode2"/>
                        <w:rPr>
                          <w:rFonts w:ascii="Atkinson Hyperlegible" w:hAnsi="Atkinson Hyperlegible"/>
                        </w:rPr>
                      </w:pPr>
                    </w:p>
                    <w:p w14:paraId="36D20E42" w14:textId="77777777" w:rsidR="00DC5A24" w:rsidRPr="0012531E" w:rsidRDefault="00DC5A24" w:rsidP="000D0FB4">
                      <w:pPr>
                        <w:pStyle w:val="Prrafodelista"/>
                        <w:rPr>
                          <w:rFonts w:ascii="Atkinson Hyperlegible" w:hAnsi="Atkinson Hyperlegible"/>
                        </w:rPr>
                      </w:pPr>
                    </w:p>
                    <w:p w14:paraId="3379C282" w14:textId="77777777" w:rsidR="00DC5A24" w:rsidRPr="0012531E" w:rsidRDefault="00DC5A24" w:rsidP="000D0FB4">
                      <w:pPr>
                        <w:pStyle w:val="Prrafodelista"/>
                        <w:rPr>
                          <w:rFonts w:ascii="Atkinson Hyperlegible" w:hAnsi="Atkinson Hyperlegible"/>
                        </w:rPr>
                      </w:pPr>
                    </w:p>
                    <w:p w14:paraId="6127C878" w14:textId="77777777" w:rsidR="00DC5A24" w:rsidRDefault="00DC5A24" w:rsidP="00856BE2">
                      <w:pPr>
                        <w:ind w:left="360"/>
                      </w:pPr>
                    </w:p>
                    <w:p w14:paraId="4E429C3A" w14:textId="77777777" w:rsidR="00856BE2" w:rsidRDefault="00856BE2" w:rsidP="00856BE2">
                      <w:pPr>
                        <w:ind w:left="360"/>
                      </w:pPr>
                    </w:p>
                    <w:p w14:paraId="6C7047D7" w14:textId="77777777" w:rsidR="00856BE2" w:rsidRDefault="00856BE2" w:rsidP="00856BE2">
                      <w:pPr>
                        <w:ind w:left="360"/>
                      </w:pPr>
                    </w:p>
                    <w:p w14:paraId="2A80FD17" w14:textId="77777777" w:rsidR="00856BE2" w:rsidRPr="000D0FB4" w:rsidRDefault="00856BE2" w:rsidP="00856BE2">
                      <w:pPr>
                        <w:ind w:left="360"/>
                      </w:pPr>
                    </w:p>
                  </w:txbxContent>
                </v:textbox>
              </v:oval>
            </w:pict>
          </mc:Fallback>
        </mc:AlternateContent>
      </w:r>
      <w:r w:rsidR="004D4571" w:rsidRPr="00127C5F">
        <w:rPr>
          <w:color w:val="E36C0A" w:themeColor="accent6" w:themeShade="BF"/>
          <w:lang w:bidi="es-ES"/>
        </w:rPr>
        <w:br w:type="page"/>
      </w:r>
    </w:p>
    <w:p w14:paraId="5385FE07" w14:textId="77777777" w:rsidR="004D4571" w:rsidRPr="00127C5F" w:rsidRDefault="000007EC" w:rsidP="004D4571">
      <w:pPr>
        <w:rPr>
          <w:color w:val="E36C0A" w:themeColor="accent6" w:themeShade="BF"/>
        </w:rPr>
      </w:pPr>
      <w:r w:rsidRPr="000007EC">
        <w:rPr>
          <w:noProof/>
          <w:color w:val="E36C0A" w:themeColor="accent6" w:themeShade="BF"/>
          <w:lang w:bidi="es-ES"/>
        </w:rPr>
        <w:lastRenderedPageBreak/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82706FB" wp14:editId="5C438447">
                <wp:simplePos x="0" y="0"/>
                <wp:positionH relativeFrom="column">
                  <wp:posOffset>342900</wp:posOffset>
                </wp:positionH>
                <wp:positionV relativeFrom="paragraph">
                  <wp:posOffset>6248400</wp:posOffset>
                </wp:positionV>
                <wp:extent cx="6972300" cy="3228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23FA" w14:textId="77777777" w:rsidR="000007EC" w:rsidRPr="00F3793F" w:rsidRDefault="000007EC">
                            <w:pP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F3793F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Coloca aquí la foto del resultado de este primer intento.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06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margin-left:27pt;margin-top:492pt;width:549pt;height:254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">
                <v:textbox>
                  <w:txbxContent>
                    <w:p w14:paraId="36AE23FA" w14:textId="77777777" w:rsidR="000007EC" w:rsidRPr="00F3793F" w:rsidRDefault="000007EC">
                      <w:pP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F3793F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Coloca aquí la foto del resultado de este primer intento.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BE2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36815E" wp14:editId="370DCA5E">
                <wp:simplePos x="0" y="0"/>
                <wp:positionH relativeFrom="margin">
                  <wp:posOffset>6492875</wp:posOffset>
                </wp:positionH>
                <wp:positionV relativeFrom="margin">
                  <wp:posOffset>2392680</wp:posOffset>
                </wp:positionV>
                <wp:extent cx="1356995" cy="868680"/>
                <wp:effectExtent l="0" t="0" r="0" b="7620"/>
                <wp:wrapNone/>
                <wp:docPr id="17" name="Autoforma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5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F792" w14:textId="77777777" w:rsidR="002E076A" w:rsidRPr="00B41FE7" w:rsidRDefault="002E076A" w:rsidP="00381773">
                            <w:pPr>
                              <w:pStyle w:val="Nombredepestaa"/>
                              <w:rPr>
                                <w:rFonts w:ascii="Averia" w:hAnsi="Averia"/>
                                <w:color w:val="000000" w:themeColor="text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P</w:t>
                            </w:r>
                            <w:r w:rsidR="00856BE2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815E" id="Autoforma 418" o:spid="_x0000_s1034" type="#_x0000_t15" style="position:absolute;margin-left:511.25pt;margin-top:188.4pt;width:106.85pt;height:68.4pt;rotation:180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" fillcolor="#4bacc6 [3208]" stroked="f" strokeweight=".25pt">
                <v:textbox style="layout-flow:vertical">
                  <w:txbxContent>
                    <w:p w14:paraId="0F36F792" w14:textId="77777777" w:rsidR="002E076A" w:rsidRPr="00B41FE7" w:rsidRDefault="002E076A" w:rsidP="00381773">
                      <w:pPr>
                        <w:pStyle w:val="Nombredepestaa"/>
                        <w:rPr>
                          <w:rFonts w:ascii="Averia" w:hAnsi="Averia"/>
                          <w:color w:val="000000" w:themeColor="text1"/>
                        </w:rPr>
                      </w:pP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P</w:t>
                      </w:r>
                      <w:r w:rsidR="00856BE2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 xml:space="preserve">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193C1C" wp14:editId="0E23CE59">
                <wp:simplePos x="0" y="0"/>
                <wp:positionH relativeFrom="column">
                  <wp:posOffset>-474345</wp:posOffset>
                </wp:positionH>
                <wp:positionV relativeFrom="paragraph">
                  <wp:posOffset>-1697990</wp:posOffset>
                </wp:positionV>
                <wp:extent cx="3876675" cy="3876675"/>
                <wp:effectExtent l="0" t="0" r="9525" b="9525"/>
                <wp:wrapNone/>
                <wp:docPr id="178" name="E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D3E23" w14:textId="77777777" w:rsidR="00DC5A24" w:rsidRDefault="00DC5A24" w:rsidP="00DC5A24">
                            <w:pPr>
                              <w:pStyle w:val="Ttulo1"/>
                            </w:pPr>
                          </w:p>
                          <w:p w14:paraId="1EF5C345" w14:textId="77777777" w:rsidR="00B41FE7" w:rsidRPr="0012531E" w:rsidRDefault="00B41FE7" w:rsidP="00B41FE7">
                            <w:pPr>
                              <w:pStyle w:val="Ttulo1"/>
                              <w:rPr>
                                <w:rFonts w:ascii="Atkinson Hyperlegible" w:hAnsi="Atkinson Hyperlegible"/>
                              </w:rPr>
                            </w:pPr>
                            <w:r w:rsidRPr="0012531E">
                              <w:rPr>
                                <w:rFonts w:ascii="Atkinson Hyperlegible" w:hAnsi="Atkinson Hyperlegible"/>
                                <w:lang w:bidi="es-ES"/>
                              </w:rPr>
                              <w:t>equipo número ( )</w:t>
                            </w:r>
                          </w:p>
                          <w:p w14:paraId="5550FFE3" w14:textId="77777777" w:rsidR="00DC5A24" w:rsidRPr="00F7167D" w:rsidRDefault="00DC5A24" w:rsidP="00DC5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93C1C" id="Elipse 178" o:spid="_x0000_s1035" style="position:absolute;margin-left:-37.35pt;margin-top:-133.7pt;width:305.25pt;height:30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" fillcolor="#4bacc6 [3208]" stroked="f" strokeweight="3pt">
                <v:fill opacity="43947f"/>
                <v:textbox>
                  <w:txbxContent>
                    <w:p w14:paraId="696D3E23" w14:textId="77777777" w:rsidR="00DC5A24" w:rsidRDefault="00DC5A24" w:rsidP="00DC5A24">
                      <w:pPr>
                        <w:pStyle w:val="Ttulo1"/>
                      </w:pPr>
                    </w:p>
                    <w:p w14:paraId="1EF5C345" w14:textId="77777777" w:rsidR="00B41FE7" w:rsidRPr="0012531E" w:rsidRDefault="00B41FE7" w:rsidP="00B41FE7">
                      <w:pPr>
                        <w:pStyle w:val="Ttulo1"/>
                        <w:rPr>
                          <w:rFonts w:ascii="Atkinson Hyperlegible" w:hAnsi="Atkinson Hyperlegible"/>
                        </w:rPr>
                      </w:pPr>
                      <w:r w:rsidRPr="0012531E">
                        <w:rPr>
                          <w:rFonts w:ascii="Atkinson Hyperlegible" w:hAnsi="Atkinson Hyperlegible"/>
                          <w:lang w:bidi="es-ES"/>
                        </w:rPr>
                        <w:t>equipo número ( )</w:t>
                      </w:r>
                    </w:p>
                    <w:p w14:paraId="5550FFE3" w14:textId="77777777" w:rsidR="00DC5A24" w:rsidRPr="00F7167D" w:rsidRDefault="00DC5A24" w:rsidP="00DC5A24"/>
                  </w:txbxContent>
                </v:textbox>
              </v:oval>
            </w:pict>
          </mc:Fallback>
        </mc:AlternateContent>
      </w:r>
      <w:r w:rsidR="00DC5A24" w:rsidRPr="00DC5A2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AFED73" wp14:editId="0E350256">
                <wp:simplePos x="0" y="0"/>
                <wp:positionH relativeFrom="column">
                  <wp:posOffset>1245194</wp:posOffset>
                </wp:positionH>
                <wp:positionV relativeFrom="paragraph">
                  <wp:posOffset>960120</wp:posOffset>
                </wp:positionV>
                <wp:extent cx="5189220" cy="5189220"/>
                <wp:effectExtent l="0" t="0" r="0" b="0"/>
                <wp:wrapNone/>
                <wp:docPr id="177" name="E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892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3C7BA" w14:textId="77777777" w:rsidR="00DC5A24" w:rsidRPr="00F3793F" w:rsidRDefault="00856BE2" w:rsidP="00267B3C">
                            <w:pPr>
                              <w:pStyle w:val="Subttulo2"/>
                              <w:jc w:val="left"/>
                              <w:rPr>
                                <w:rStyle w:val="TextodegloboCar"/>
                                <w:rFonts w:ascii="Atkinson Hyperlegible" w:hAnsi="Atkinson Hyperlegibl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793F">
                              <w:rPr>
                                <w:rStyle w:val="TextodegloboCar"/>
                                <w:rFonts w:ascii="Atkinson Hyperlegible" w:hAnsi="Atkinson Hyperlegible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¿Qué ha pasado al hacer la bola de plastilina? ¿Por qué?</w:t>
                            </w:r>
                          </w:p>
                          <w:p w14:paraId="52421D6F" w14:textId="77777777" w:rsidR="00DC5A24" w:rsidRPr="00F3793F" w:rsidRDefault="00DC5A24" w:rsidP="00DC5A24">
                            <w:pPr>
                              <w:pStyle w:val="Lomode2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4D7016B2" w14:textId="77777777" w:rsidR="00267B3C" w:rsidRPr="00F3793F" w:rsidRDefault="00267B3C" w:rsidP="00DC5A24">
                            <w:pPr>
                              <w:pStyle w:val="Lomode2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60238FAA" w14:textId="77777777" w:rsidR="00267B3C" w:rsidRPr="00F3793F" w:rsidRDefault="00267B3C" w:rsidP="00DC5A24">
                            <w:pPr>
                              <w:pStyle w:val="Lomode2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4F4B6744" w14:textId="77777777" w:rsidR="00DC5A24" w:rsidRPr="00F3793F" w:rsidRDefault="00DC5A24" w:rsidP="000D0FB4">
                            <w:pPr>
                              <w:pStyle w:val="Prrafodelista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1AC574DF" w14:textId="77777777" w:rsidR="00DC5A24" w:rsidRPr="00F3793F" w:rsidRDefault="00DC5A24" w:rsidP="000D0FB4">
                            <w:pPr>
                              <w:pStyle w:val="Prrafodelista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FED73" id="Elipse 177" o:spid="_x0000_s1036" style="position:absolute;margin-left:98.05pt;margin-top:75.6pt;width:408.6pt;height:408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" fillcolor="#eeece1 [3214]" stroked="f" strokeweight="3pt">
                <v:fill opacity="43947f"/>
                <v:textbox>
                  <w:txbxContent>
                    <w:p w14:paraId="7BF3C7BA" w14:textId="77777777" w:rsidR="00DC5A24" w:rsidRPr="00F3793F" w:rsidRDefault="00856BE2" w:rsidP="00267B3C">
                      <w:pPr>
                        <w:pStyle w:val="Subttulo2"/>
                        <w:jc w:val="left"/>
                        <w:rPr>
                          <w:rStyle w:val="TextodegloboCar"/>
                          <w:rFonts w:ascii="Atkinson Hyperlegible" w:hAnsi="Atkinson Hyperlegible"/>
                          <w:color w:val="000000" w:themeColor="text1"/>
                          <w:sz w:val="32"/>
                          <w:szCs w:val="32"/>
                        </w:rPr>
                      </w:pPr>
                      <w:r w:rsidRPr="00F3793F">
                        <w:rPr>
                          <w:rStyle w:val="TextodegloboCar"/>
                          <w:rFonts w:ascii="Atkinson Hyperlegible" w:hAnsi="Atkinson Hyperlegible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¿Qué ha pasado al hacer la bola de plastilina? ¿Por qué?</w:t>
                      </w:r>
                    </w:p>
                    <w:p w14:paraId="52421D6F" w14:textId="77777777" w:rsidR="00DC5A24" w:rsidRPr="00F3793F" w:rsidRDefault="00DC5A24" w:rsidP="00DC5A24">
                      <w:pPr>
                        <w:pStyle w:val="Lomode2"/>
                        <w:rPr>
                          <w:rFonts w:ascii="Atkinson Hyperlegible" w:hAnsi="Atkinson Hyperlegible"/>
                        </w:rPr>
                      </w:pPr>
                    </w:p>
                    <w:p w14:paraId="4D7016B2" w14:textId="77777777" w:rsidR="00267B3C" w:rsidRPr="00F3793F" w:rsidRDefault="00267B3C" w:rsidP="00DC5A24">
                      <w:pPr>
                        <w:pStyle w:val="Lomode2"/>
                        <w:rPr>
                          <w:rFonts w:ascii="Atkinson Hyperlegible" w:hAnsi="Atkinson Hyperlegible"/>
                        </w:rPr>
                      </w:pPr>
                    </w:p>
                    <w:p w14:paraId="60238FAA" w14:textId="77777777" w:rsidR="00267B3C" w:rsidRPr="00F3793F" w:rsidRDefault="00267B3C" w:rsidP="00DC5A24">
                      <w:pPr>
                        <w:pStyle w:val="Lomode2"/>
                        <w:rPr>
                          <w:rFonts w:ascii="Atkinson Hyperlegible" w:hAnsi="Atkinson Hyperlegible"/>
                        </w:rPr>
                      </w:pPr>
                    </w:p>
                    <w:p w14:paraId="4F4B6744" w14:textId="77777777" w:rsidR="00DC5A24" w:rsidRPr="00F3793F" w:rsidRDefault="00DC5A24" w:rsidP="000D0FB4">
                      <w:pPr>
                        <w:pStyle w:val="Prrafodelista"/>
                        <w:rPr>
                          <w:rFonts w:ascii="Atkinson Hyperlegible" w:hAnsi="Atkinson Hyperlegible"/>
                        </w:rPr>
                      </w:pPr>
                    </w:p>
                    <w:p w14:paraId="1AC574DF" w14:textId="77777777" w:rsidR="00DC5A24" w:rsidRPr="00F3793F" w:rsidRDefault="00DC5A24" w:rsidP="000D0FB4">
                      <w:pPr>
                        <w:pStyle w:val="Prrafodelista"/>
                        <w:rPr>
                          <w:rFonts w:ascii="Atkinson Hyperlegible" w:hAnsi="Atkinson Hyperlegib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D4571" w:rsidRPr="00127C5F">
        <w:rPr>
          <w:color w:val="E36C0A" w:themeColor="accent6" w:themeShade="BF"/>
          <w:lang w:bidi="es-ES"/>
        </w:rPr>
        <w:br w:type="page"/>
      </w:r>
    </w:p>
    <w:p w14:paraId="566F2E54" w14:textId="77777777" w:rsidR="00C47E5D" w:rsidRPr="00127C5F" w:rsidRDefault="00DD1BB0" w:rsidP="00C47E5D">
      <w:pPr>
        <w:rPr>
          <w:color w:val="E36C0A" w:themeColor="accent6" w:themeShade="BF"/>
        </w:rPr>
      </w:pPr>
      <w:r w:rsidRPr="000D0FB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A76181" wp14:editId="0A54578D">
                <wp:simplePos x="0" y="0"/>
                <wp:positionH relativeFrom="column">
                  <wp:posOffset>2667000</wp:posOffset>
                </wp:positionH>
                <wp:positionV relativeFrom="paragraph">
                  <wp:posOffset>208915</wp:posOffset>
                </wp:positionV>
                <wp:extent cx="4438650" cy="3343275"/>
                <wp:effectExtent l="0" t="0" r="0" b="9525"/>
                <wp:wrapNone/>
                <wp:docPr id="179" name="E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3432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0BCFF" w14:textId="77777777" w:rsidR="000D0FB4" w:rsidRPr="00F3793F" w:rsidRDefault="00DD1BB0" w:rsidP="000D0FB4">
                            <w:pPr>
                              <w:pStyle w:val="Subttulo2"/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</w:pPr>
                            <w:r w:rsidRPr="00F3793F"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Mostrad</w:t>
                            </w:r>
                            <w:r w:rsidR="00267B3C" w:rsidRPr="00F3793F"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los intentos</w:t>
                            </w:r>
                            <w:r w:rsidRPr="00F3793F"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modelados</w:t>
                            </w:r>
                          </w:p>
                          <w:p w14:paraId="67BF4D7D" w14:textId="77777777" w:rsidR="00DD1BB0" w:rsidRPr="00F3793F" w:rsidRDefault="00DD1BB0" w:rsidP="000D0FB4">
                            <w:pPr>
                              <w:pStyle w:val="Subttulo2"/>
                              <w:rPr>
                                <w:rStyle w:val="TextodegloboCar"/>
                                <w:rFonts w:ascii="Atkinson Hyperlegible" w:hAnsi="Atkinson Hyperlegible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793F"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¿Ha funcionado alguno?</w:t>
                            </w:r>
                          </w:p>
                          <w:p w14:paraId="310C9FDC" w14:textId="77777777" w:rsidR="000D0FB4" w:rsidRDefault="000D0FB4" w:rsidP="000D0FB4">
                            <w:pPr>
                              <w:pStyle w:val="Lomode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76181" id="Elipse 179" o:spid="_x0000_s1037" style="position:absolute;margin-left:210pt;margin-top:16.45pt;width:349.5pt;height:26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" fillcolor="#eeece1 [3214]" stroked="f" strokeweight="3pt">
                <v:fill opacity="43947f"/>
                <v:textbox>
                  <w:txbxContent>
                    <w:p w14:paraId="2BE0BCFF" w14:textId="77777777" w:rsidR="000D0FB4" w:rsidRPr="00F3793F" w:rsidRDefault="00DD1BB0" w:rsidP="000D0FB4">
                      <w:pPr>
                        <w:pStyle w:val="Subttulo2"/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</w:pPr>
                      <w:r w:rsidRPr="00F3793F"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Mostrad</w:t>
                      </w:r>
                      <w:r w:rsidR="00267B3C" w:rsidRPr="00F3793F"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los intentos</w:t>
                      </w:r>
                      <w:r w:rsidRPr="00F3793F"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modelados</w:t>
                      </w:r>
                    </w:p>
                    <w:p w14:paraId="67BF4D7D" w14:textId="77777777" w:rsidR="00DD1BB0" w:rsidRPr="00F3793F" w:rsidRDefault="00DD1BB0" w:rsidP="000D0FB4">
                      <w:pPr>
                        <w:pStyle w:val="Subttulo2"/>
                        <w:rPr>
                          <w:rStyle w:val="TextodegloboCar"/>
                          <w:rFonts w:ascii="Atkinson Hyperlegible" w:hAnsi="Atkinson Hyperlegible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F3793F"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¿Ha funcionado alguno?</w:t>
                      </w:r>
                    </w:p>
                    <w:p w14:paraId="310C9FDC" w14:textId="77777777" w:rsidR="000D0FB4" w:rsidRDefault="000D0FB4" w:rsidP="000D0FB4">
                      <w:pPr>
                        <w:pStyle w:val="Lomode3"/>
                      </w:pPr>
                    </w:p>
                  </w:txbxContent>
                </v:textbox>
              </v:oval>
            </w:pict>
          </mc:Fallback>
        </mc:AlternateContent>
      </w:r>
      <w:r w:rsidR="000D0FB4" w:rsidRPr="000D0FB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AF6CD9" wp14:editId="44EFBC9D">
                <wp:simplePos x="0" y="0"/>
                <wp:positionH relativeFrom="column">
                  <wp:posOffset>-477988</wp:posOffset>
                </wp:positionH>
                <wp:positionV relativeFrom="paragraph">
                  <wp:posOffset>-1602740</wp:posOffset>
                </wp:positionV>
                <wp:extent cx="3876675" cy="3876675"/>
                <wp:effectExtent l="0" t="0" r="9525" b="9525"/>
                <wp:wrapNone/>
                <wp:docPr id="180" name="E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8B16E" w14:textId="77777777" w:rsidR="000D0FB4" w:rsidRDefault="000D0FB4" w:rsidP="000D0FB4">
                            <w:pPr>
                              <w:pStyle w:val="Ttulo1"/>
                            </w:pPr>
                          </w:p>
                          <w:p w14:paraId="605BA280" w14:textId="77777777" w:rsidR="00B41FE7" w:rsidRPr="00F3793F" w:rsidRDefault="00B41FE7" w:rsidP="00B41FE7">
                            <w:pPr>
                              <w:pStyle w:val="Ttulo1"/>
                              <w:rPr>
                                <w:rFonts w:ascii="Atkinson Hyperlegible" w:hAnsi="Atkinson Hyperlegible"/>
                              </w:rPr>
                            </w:pPr>
                            <w:r w:rsidRPr="00F3793F">
                              <w:rPr>
                                <w:rFonts w:ascii="Atkinson Hyperlegible" w:hAnsi="Atkinson Hyperlegible"/>
                                <w:lang w:bidi="es-ES"/>
                              </w:rPr>
                              <w:t>equipo número ( )</w:t>
                            </w:r>
                          </w:p>
                          <w:p w14:paraId="3675E4AA" w14:textId="77777777" w:rsidR="000D0FB4" w:rsidRPr="00F7167D" w:rsidRDefault="000D0FB4" w:rsidP="000D0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F6CD9" id="Elipse 180" o:spid="_x0000_s1038" style="position:absolute;margin-left:-37.65pt;margin-top:-126.2pt;width:305.25pt;height:305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" fillcolor="#f79646 [3209]" stroked="f" strokeweight="3pt">
                <v:fill opacity="43947f"/>
                <v:textbox>
                  <w:txbxContent>
                    <w:p w14:paraId="3A18B16E" w14:textId="77777777" w:rsidR="000D0FB4" w:rsidRDefault="000D0FB4" w:rsidP="000D0FB4">
                      <w:pPr>
                        <w:pStyle w:val="Ttulo1"/>
                      </w:pPr>
                    </w:p>
                    <w:p w14:paraId="605BA280" w14:textId="77777777" w:rsidR="00B41FE7" w:rsidRPr="00F3793F" w:rsidRDefault="00B41FE7" w:rsidP="00B41FE7">
                      <w:pPr>
                        <w:pStyle w:val="Ttulo1"/>
                        <w:rPr>
                          <w:rFonts w:ascii="Atkinson Hyperlegible" w:hAnsi="Atkinson Hyperlegible"/>
                        </w:rPr>
                      </w:pPr>
                      <w:r w:rsidRPr="00F3793F">
                        <w:rPr>
                          <w:rFonts w:ascii="Atkinson Hyperlegible" w:hAnsi="Atkinson Hyperlegible"/>
                          <w:lang w:bidi="es-ES"/>
                        </w:rPr>
                        <w:t>equipo número ( )</w:t>
                      </w:r>
                    </w:p>
                    <w:p w14:paraId="3675E4AA" w14:textId="77777777" w:rsidR="000D0FB4" w:rsidRPr="00F7167D" w:rsidRDefault="000D0FB4" w:rsidP="000D0FB4"/>
                  </w:txbxContent>
                </v:textbox>
              </v:oval>
            </w:pict>
          </mc:Fallback>
        </mc:AlternateContent>
      </w:r>
    </w:p>
    <w:p w14:paraId="025139EA" w14:textId="77777777" w:rsidR="00C47E5D" w:rsidRDefault="00C47E5D" w:rsidP="00894754">
      <w:pPr>
        <w:rPr>
          <w:color w:val="E36C0A" w:themeColor="accent6" w:themeShade="BF"/>
        </w:rPr>
      </w:pPr>
    </w:p>
    <w:p w14:paraId="012780FB" w14:textId="77777777" w:rsidR="00C47E5D" w:rsidRDefault="00DD1BB0">
      <w:pPr>
        <w:rPr>
          <w:color w:val="E36C0A" w:themeColor="accent6" w:themeShade="BF"/>
        </w:rPr>
      </w:pPr>
      <w:r w:rsidRPr="00DD1BB0">
        <w:rPr>
          <w:noProof/>
          <w:color w:val="E36C0A" w:themeColor="accent6" w:themeShade="BF"/>
          <w:lang w:bidi="es-E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C23AF92" wp14:editId="40135A64">
                <wp:simplePos x="0" y="0"/>
                <wp:positionH relativeFrom="column">
                  <wp:posOffset>142875</wp:posOffset>
                </wp:positionH>
                <wp:positionV relativeFrom="paragraph">
                  <wp:posOffset>3034665</wp:posOffset>
                </wp:positionV>
                <wp:extent cx="6334125" cy="5972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50CC" w14:textId="77777777" w:rsidR="00DD1BB0" w:rsidRDefault="00DD1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AF92" id="_x0000_s1039" type="#_x0000_t202" style="position:absolute;margin-left:11.25pt;margin-top:238.95pt;width:498.75pt;height:470.2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">
                <v:textbox>
                  <w:txbxContent>
                    <w:p w14:paraId="0CED50CC" w14:textId="77777777" w:rsidR="00DD1BB0" w:rsidRDefault="00DD1BB0"/>
                  </w:txbxContent>
                </v:textbox>
                <w10:wrap type="square"/>
              </v:shape>
            </w:pict>
          </mc:Fallback>
        </mc:AlternateContent>
      </w:r>
      <w:r w:rsidR="00750509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7F8CD0" wp14:editId="5549E346">
                <wp:simplePos x="0" y="0"/>
                <wp:positionH relativeFrom="margin">
                  <wp:posOffset>6502400</wp:posOffset>
                </wp:positionH>
                <wp:positionV relativeFrom="margin">
                  <wp:posOffset>3489960</wp:posOffset>
                </wp:positionV>
                <wp:extent cx="1356995" cy="868680"/>
                <wp:effectExtent l="0" t="0" r="0" b="7620"/>
                <wp:wrapNone/>
                <wp:docPr id="9" name="Autoforma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accent6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2D29" w14:textId="77777777" w:rsidR="002E076A" w:rsidRPr="00B41FE7" w:rsidRDefault="002E076A" w:rsidP="00FF3CD0">
                            <w:pPr>
                              <w:pStyle w:val="Nombredepestaa"/>
                              <w:rPr>
                                <w:rFonts w:ascii="Averia" w:hAnsi="Averia"/>
                                <w:color w:val="000000" w:themeColor="text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P</w:t>
                            </w:r>
                            <w:r w:rsidR="00DD1BB0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>aso</w:t>
                            </w:r>
                            <w:r w:rsidRPr="00B41FE7">
                              <w:rPr>
                                <w:rFonts w:ascii="Averia" w:hAnsi="Averia"/>
                                <w:color w:val="000000" w:themeColor="text1"/>
                                <w:lang w:bidi="es-E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8CD0" id="Autoforma 422" o:spid="_x0000_s1040" type="#_x0000_t15" style="position:absolute;margin-left:512pt;margin-top:274.8pt;width:106.85pt;height:68.4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" fillcolor="#f79646 [3209]" stroked="f" strokeweight=".25pt">
                <v:textbox style="layout-flow:vertical">
                  <w:txbxContent>
                    <w:p w14:paraId="707D2D29" w14:textId="77777777" w:rsidR="002E076A" w:rsidRPr="00B41FE7" w:rsidRDefault="002E076A" w:rsidP="00FF3CD0">
                      <w:pPr>
                        <w:pStyle w:val="Nombredepestaa"/>
                        <w:rPr>
                          <w:rFonts w:ascii="Averia" w:hAnsi="Averia"/>
                          <w:color w:val="000000" w:themeColor="text1"/>
                        </w:rPr>
                      </w:pP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P</w:t>
                      </w:r>
                      <w:r w:rsidR="00DD1BB0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>aso</w:t>
                      </w:r>
                      <w:r w:rsidRPr="00B41FE7">
                        <w:rPr>
                          <w:rFonts w:ascii="Averia" w:hAnsi="Averia"/>
                          <w:color w:val="000000" w:themeColor="text1"/>
                          <w:lang w:bidi="es-ES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7E5D">
        <w:rPr>
          <w:color w:val="E36C0A" w:themeColor="accent6" w:themeShade="BF"/>
          <w:lang w:bidi="es-ES"/>
        </w:rPr>
        <w:br w:type="page"/>
      </w:r>
    </w:p>
    <w:p w14:paraId="638BCEC9" w14:textId="77777777" w:rsidR="00C47E5D" w:rsidRPr="00127C5F" w:rsidRDefault="000D0FB4" w:rsidP="00C47E5D">
      <w:pPr>
        <w:rPr>
          <w:color w:val="E36C0A" w:themeColor="accent6" w:themeShade="BF"/>
        </w:rPr>
      </w:pPr>
      <w:r w:rsidRPr="000D0FB4">
        <w:rPr>
          <w:noProof/>
          <w:color w:val="E36C0A" w:themeColor="accent6" w:themeShade="BF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A0DADC" wp14:editId="4BF8E903">
                <wp:simplePos x="0" y="0"/>
                <wp:positionH relativeFrom="column">
                  <wp:posOffset>-480230</wp:posOffset>
                </wp:positionH>
                <wp:positionV relativeFrom="paragraph">
                  <wp:posOffset>-1702435</wp:posOffset>
                </wp:positionV>
                <wp:extent cx="3876675" cy="3876675"/>
                <wp:effectExtent l="0" t="0" r="9525" b="9525"/>
                <wp:wrapNone/>
                <wp:docPr id="182" name="E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8766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3179C" w14:textId="77777777" w:rsidR="000D0FB4" w:rsidRDefault="000D0FB4" w:rsidP="000D0FB4">
                            <w:pPr>
                              <w:pStyle w:val="Ttulo1"/>
                            </w:pPr>
                          </w:p>
                          <w:p w14:paraId="63DD6807" w14:textId="77777777" w:rsidR="000D0FB4" w:rsidRPr="00F3793F" w:rsidRDefault="00B41FE7" w:rsidP="000D0FB4">
                            <w:pPr>
                              <w:pStyle w:val="Ttulo1"/>
                              <w:rPr>
                                <w:rFonts w:ascii="Atkinson Hyperlegible" w:hAnsi="Atkinson Hyperlegible"/>
                              </w:rPr>
                            </w:pPr>
                            <w:r w:rsidRPr="00F3793F">
                              <w:rPr>
                                <w:rFonts w:ascii="Atkinson Hyperlegible" w:hAnsi="Atkinson Hyperlegible"/>
                                <w:lang w:bidi="es-ES"/>
                              </w:rPr>
                              <w:t>equipo número ( )</w:t>
                            </w:r>
                          </w:p>
                          <w:p w14:paraId="3FECC2C3" w14:textId="77777777" w:rsidR="000D0FB4" w:rsidRPr="00F7167D" w:rsidRDefault="000D0FB4" w:rsidP="000D0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0DADC" id="Elipse 182" o:spid="_x0000_s1041" style="position:absolute;margin-left:-37.8pt;margin-top:-134.05pt;width:305.25pt;height:30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" fillcolor="#1f497d [3215]" stroked="f" strokeweight="3pt">
                <v:fill opacity="43947f"/>
                <v:textbox>
                  <w:txbxContent>
                    <w:p w14:paraId="17F3179C" w14:textId="77777777" w:rsidR="000D0FB4" w:rsidRDefault="000D0FB4" w:rsidP="000D0FB4">
                      <w:pPr>
                        <w:pStyle w:val="Ttulo1"/>
                      </w:pPr>
                    </w:p>
                    <w:p w14:paraId="63DD6807" w14:textId="77777777" w:rsidR="000D0FB4" w:rsidRPr="00F3793F" w:rsidRDefault="00B41FE7" w:rsidP="000D0FB4">
                      <w:pPr>
                        <w:pStyle w:val="Ttulo1"/>
                        <w:rPr>
                          <w:rFonts w:ascii="Atkinson Hyperlegible" w:hAnsi="Atkinson Hyperlegible"/>
                        </w:rPr>
                      </w:pPr>
                      <w:r w:rsidRPr="00F3793F">
                        <w:rPr>
                          <w:rFonts w:ascii="Atkinson Hyperlegible" w:hAnsi="Atkinson Hyperlegible"/>
                          <w:lang w:bidi="es-ES"/>
                        </w:rPr>
                        <w:t>equipo número ( )</w:t>
                      </w:r>
                    </w:p>
                    <w:p w14:paraId="3FECC2C3" w14:textId="77777777" w:rsidR="000D0FB4" w:rsidRPr="00F7167D" w:rsidRDefault="000D0FB4" w:rsidP="000D0FB4"/>
                  </w:txbxContent>
                </v:textbox>
              </v:oval>
            </w:pict>
          </mc:Fallback>
        </mc:AlternateContent>
      </w:r>
    </w:p>
    <w:p w14:paraId="0588EF4D" w14:textId="77777777" w:rsidR="00C47E5D" w:rsidRDefault="00C47E5D" w:rsidP="00894754">
      <w:pPr>
        <w:rPr>
          <w:color w:val="E36C0A" w:themeColor="accent6" w:themeShade="BF"/>
        </w:rPr>
      </w:pPr>
    </w:p>
    <w:p w14:paraId="71510E1F" w14:textId="77777777" w:rsidR="00DD1BB0" w:rsidRDefault="00DD1BB0" w:rsidP="00894754">
      <w:pPr>
        <w:rPr>
          <w:color w:val="E36C0A" w:themeColor="accent6" w:themeShade="BF"/>
          <w:lang w:bidi="es-ES"/>
        </w:rPr>
      </w:pPr>
      <w:r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0FEFAF" wp14:editId="296ACD04">
                <wp:simplePos x="0" y="0"/>
                <wp:positionH relativeFrom="margin">
                  <wp:posOffset>6492875</wp:posOffset>
                </wp:positionH>
                <wp:positionV relativeFrom="margin">
                  <wp:posOffset>4564380</wp:posOffset>
                </wp:positionV>
                <wp:extent cx="1356995" cy="868680"/>
                <wp:effectExtent l="0" t="0" r="0" b="7620"/>
                <wp:wrapNone/>
                <wp:docPr id="5" name="Autoforma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homePlate">
                          <a:avLst>
                            <a:gd name="adj" fmla="val 39053"/>
                          </a:avLst>
                        </a:prstGeom>
                        <a:solidFill>
                          <a:schemeClr val="tx2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5414" w14:textId="77777777" w:rsidR="002E076A" w:rsidRPr="00B41FE7" w:rsidRDefault="002E076A" w:rsidP="00FF3CD0">
                            <w:pPr>
                              <w:pStyle w:val="Nombredepestaa"/>
                              <w:rPr>
                                <w:rFonts w:ascii="Averia" w:hAnsi="Averia"/>
                                <w:color w:val="FFFFFF" w:themeColor="background1"/>
                              </w:rPr>
                            </w:pP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P</w:t>
                            </w:r>
                            <w:r w:rsidR="00DD1BB0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 xml:space="preserve">aso </w:t>
                            </w:r>
                            <w:r w:rsidRPr="00B41FE7">
                              <w:rPr>
                                <w:rFonts w:ascii="Averia" w:hAnsi="Averia"/>
                                <w:color w:val="FFFFFF" w:themeColor="background1"/>
                                <w:lang w:bidi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EFAF" id="Autoforma 425" o:spid="_x0000_s1042" type="#_x0000_t15" style="position:absolute;margin-left:511.25pt;margin-top:359.4pt;width:106.85pt;height:68.4pt;rotation:180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" fillcolor="#1f497d [3215]" stroked="f" strokeweight=".25pt">
                <v:textbox style="layout-flow:vertical">
                  <w:txbxContent>
                    <w:p w14:paraId="73565414" w14:textId="77777777" w:rsidR="002E076A" w:rsidRPr="00B41FE7" w:rsidRDefault="002E076A" w:rsidP="00FF3CD0">
                      <w:pPr>
                        <w:pStyle w:val="Nombredepestaa"/>
                        <w:rPr>
                          <w:rFonts w:ascii="Averia" w:hAnsi="Averia"/>
                          <w:color w:val="FFFFFF" w:themeColor="background1"/>
                        </w:rPr>
                      </w:pP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P</w:t>
                      </w:r>
                      <w:r w:rsidR="00DD1BB0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 xml:space="preserve">aso </w:t>
                      </w:r>
                      <w:r w:rsidRPr="00B41FE7">
                        <w:rPr>
                          <w:rFonts w:ascii="Averia" w:hAnsi="Averia"/>
                          <w:color w:val="FFFFFF" w:themeColor="background1"/>
                          <w:lang w:bidi="es-ES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0FB4" w:rsidRPr="000D0FB4">
        <w:rPr>
          <w:noProof/>
          <w:color w:val="E36C0A" w:themeColor="accent6" w:themeShade="BF"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47CE06" wp14:editId="3AB77F2B">
                <wp:simplePos x="0" y="0"/>
                <wp:positionH relativeFrom="column">
                  <wp:posOffset>1236810</wp:posOffset>
                </wp:positionH>
                <wp:positionV relativeFrom="paragraph">
                  <wp:posOffset>323215</wp:posOffset>
                </wp:positionV>
                <wp:extent cx="5189220" cy="5189220"/>
                <wp:effectExtent l="0" t="0" r="0" b="0"/>
                <wp:wrapNone/>
                <wp:docPr id="181" name="E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51892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FCF05" w14:textId="78F4CEAC" w:rsidR="000D0FB4" w:rsidRPr="00F3793F" w:rsidRDefault="00F85F2F" w:rsidP="000D0FB4">
                            <w:pPr>
                              <w:pStyle w:val="Subttulo2"/>
                              <w:rPr>
                                <w:rStyle w:val="TextodegloboCar"/>
                                <w:rFonts w:ascii="Atkinson Hyperlegible" w:hAnsi="Atkinson Hyperlegible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>LEY</w:t>
                            </w:r>
                            <w:r w:rsidR="00DD1BB0" w:rsidRPr="00F3793F">
                              <w:rPr>
                                <w:rStyle w:val="TextodegloboCar"/>
                                <w:rFonts w:ascii="Atkinson Hyperlegible" w:eastAsia="Microsoft Office Preview Font" w:hAnsi="Atkinson Hyperlegible" w:cstheme="minorBidi"/>
                                <w:color w:val="000000" w:themeColor="text1"/>
                                <w:sz w:val="32"/>
                                <w:szCs w:val="32"/>
                                <w:lang w:bidi="es-ES"/>
                              </w:rPr>
                              <w:t xml:space="preserve"> FINAL</w:t>
                            </w:r>
                          </w:p>
                          <w:p w14:paraId="1F15BE0C" w14:textId="77777777" w:rsidR="00413DFF" w:rsidRPr="00F3793F" w:rsidRDefault="00413DFF" w:rsidP="00413DFF">
                            <w:pPr>
                              <w:pStyle w:val="Lomode3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202893ED" w14:textId="77777777" w:rsidR="000D0FB4" w:rsidRPr="00F3793F" w:rsidRDefault="000D0FB4" w:rsidP="000D0FB4">
                            <w:pPr>
                              <w:pStyle w:val="Lomode5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  <w:p w14:paraId="4FBF9C1A" w14:textId="77777777" w:rsidR="000D0FB4" w:rsidRPr="00F3793F" w:rsidRDefault="000D0FB4" w:rsidP="000D0FB4">
                            <w:pPr>
                              <w:pStyle w:val="Prrafodelista"/>
                              <w:rPr>
                                <w:rFonts w:ascii="Atkinson Hyperlegible" w:hAnsi="Atkinson Hyperlegi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7CE06" id="Elipse 181" o:spid="_x0000_s1043" style="position:absolute;margin-left:97.4pt;margin-top:25.45pt;width:408.6pt;height:408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" fillcolor="#eeece1 [3214]" stroked="f" strokeweight="3pt">
                <v:fill opacity="43947f"/>
                <v:textbox>
                  <w:txbxContent>
                    <w:p w14:paraId="42DFCF05" w14:textId="78F4CEAC" w:rsidR="000D0FB4" w:rsidRPr="00F3793F" w:rsidRDefault="00F85F2F" w:rsidP="000D0FB4">
                      <w:pPr>
                        <w:pStyle w:val="Subttulo2"/>
                        <w:rPr>
                          <w:rStyle w:val="TextodegloboCar"/>
                          <w:rFonts w:ascii="Atkinson Hyperlegible" w:hAnsi="Atkinson Hyperlegible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>LEY</w:t>
                      </w:r>
                      <w:r w:rsidR="00DD1BB0" w:rsidRPr="00F3793F">
                        <w:rPr>
                          <w:rStyle w:val="TextodegloboCar"/>
                          <w:rFonts w:ascii="Atkinson Hyperlegible" w:eastAsia="Microsoft Office Preview Font" w:hAnsi="Atkinson Hyperlegible" w:cstheme="minorBidi"/>
                          <w:color w:val="000000" w:themeColor="text1"/>
                          <w:sz w:val="32"/>
                          <w:szCs w:val="32"/>
                          <w:lang w:bidi="es-ES"/>
                        </w:rPr>
                        <w:t xml:space="preserve"> FINAL</w:t>
                      </w:r>
                    </w:p>
                    <w:p w14:paraId="1F15BE0C" w14:textId="77777777" w:rsidR="00413DFF" w:rsidRPr="00F3793F" w:rsidRDefault="00413DFF" w:rsidP="00413DFF">
                      <w:pPr>
                        <w:pStyle w:val="Lomode3"/>
                        <w:rPr>
                          <w:rFonts w:ascii="Atkinson Hyperlegible" w:hAnsi="Atkinson Hyperlegible"/>
                        </w:rPr>
                      </w:pPr>
                    </w:p>
                    <w:p w14:paraId="202893ED" w14:textId="77777777" w:rsidR="000D0FB4" w:rsidRPr="00F3793F" w:rsidRDefault="000D0FB4" w:rsidP="000D0FB4">
                      <w:pPr>
                        <w:pStyle w:val="Lomode5"/>
                        <w:rPr>
                          <w:rFonts w:ascii="Atkinson Hyperlegible" w:hAnsi="Atkinson Hyperlegible"/>
                        </w:rPr>
                      </w:pPr>
                    </w:p>
                    <w:p w14:paraId="4FBF9C1A" w14:textId="77777777" w:rsidR="000D0FB4" w:rsidRPr="00F3793F" w:rsidRDefault="000D0FB4" w:rsidP="000D0FB4">
                      <w:pPr>
                        <w:pStyle w:val="Prrafodelista"/>
                        <w:rPr>
                          <w:rFonts w:ascii="Atkinson Hyperlegible" w:hAnsi="Atkinson Hyperlegib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D97C175" w14:textId="77777777" w:rsidR="00DD1BB0" w:rsidRPr="00DD1BB0" w:rsidRDefault="00DD1BB0" w:rsidP="00DD1BB0">
      <w:pPr>
        <w:rPr>
          <w:lang w:bidi="es-ES"/>
        </w:rPr>
      </w:pPr>
    </w:p>
    <w:p w14:paraId="51E58BA1" w14:textId="77777777" w:rsidR="00DD1BB0" w:rsidRPr="00DD1BB0" w:rsidRDefault="00DD1BB0" w:rsidP="00DD1BB0">
      <w:pPr>
        <w:rPr>
          <w:lang w:bidi="es-ES"/>
        </w:rPr>
      </w:pPr>
    </w:p>
    <w:p w14:paraId="6E2A8F6E" w14:textId="77777777" w:rsidR="00DD1BB0" w:rsidRPr="00DD1BB0" w:rsidRDefault="00DD1BB0" w:rsidP="00DD1BB0">
      <w:pPr>
        <w:rPr>
          <w:lang w:bidi="es-ES"/>
        </w:rPr>
      </w:pPr>
    </w:p>
    <w:p w14:paraId="71CD5709" w14:textId="77777777" w:rsidR="00DD1BB0" w:rsidRPr="00DD1BB0" w:rsidRDefault="00DD1BB0" w:rsidP="00DD1BB0">
      <w:pPr>
        <w:rPr>
          <w:lang w:bidi="es-ES"/>
        </w:rPr>
      </w:pPr>
    </w:p>
    <w:p w14:paraId="6D90D9A5" w14:textId="77777777" w:rsidR="00DD1BB0" w:rsidRPr="00DD1BB0" w:rsidRDefault="00DD1BB0" w:rsidP="00DD1BB0">
      <w:pPr>
        <w:rPr>
          <w:lang w:bidi="es-ES"/>
        </w:rPr>
      </w:pPr>
    </w:p>
    <w:p w14:paraId="68FA8600" w14:textId="77777777" w:rsidR="00DD1BB0" w:rsidRPr="00DD1BB0" w:rsidRDefault="00DD1BB0" w:rsidP="00DD1BB0">
      <w:pPr>
        <w:rPr>
          <w:lang w:bidi="es-ES"/>
        </w:rPr>
      </w:pPr>
    </w:p>
    <w:p w14:paraId="6DF39FF7" w14:textId="77777777" w:rsidR="00DD1BB0" w:rsidRPr="00DD1BB0" w:rsidRDefault="00DD1BB0" w:rsidP="00DD1BB0">
      <w:pPr>
        <w:rPr>
          <w:lang w:bidi="es-ES"/>
        </w:rPr>
      </w:pPr>
    </w:p>
    <w:p w14:paraId="364CAB23" w14:textId="77777777" w:rsidR="00DD1BB0" w:rsidRPr="00DD1BB0" w:rsidRDefault="00DD1BB0" w:rsidP="00DD1BB0">
      <w:pPr>
        <w:rPr>
          <w:lang w:bidi="es-ES"/>
        </w:rPr>
      </w:pPr>
    </w:p>
    <w:p w14:paraId="364E207A" w14:textId="77777777" w:rsidR="00DD1BB0" w:rsidRPr="00DD1BB0" w:rsidRDefault="00DD1BB0" w:rsidP="00DD1BB0">
      <w:pPr>
        <w:rPr>
          <w:lang w:bidi="es-ES"/>
        </w:rPr>
      </w:pPr>
    </w:p>
    <w:p w14:paraId="6E40BC16" w14:textId="77777777" w:rsidR="00DD1BB0" w:rsidRPr="00DD1BB0" w:rsidRDefault="00DD1BB0" w:rsidP="00DD1BB0">
      <w:pPr>
        <w:rPr>
          <w:lang w:bidi="es-ES"/>
        </w:rPr>
      </w:pPr>
    </w:p>
    <w:p w14:paraId="447C9B0B" w14:textId="77777777" w:rsidR="00DD1BB0" w:rsidRPr="00DD1BB0" w:rsidRDefault="00DD1BB0" w:rsidP="00DD1BB0">
      <w:pPr>
        <w:rPr>
          <w:lang w:bidi="es-ES"/>
        </w:rPr>
      </w:pPr>
    </w:p>
    <w:p w14:paraId="7B54C2FE" w14:textId="77777777" w:rsidR="00DD1BB0" w:rsidRPr="00DD1BB0" w:rsidRDefault="00DD1BB0" w:rsidP="00DD1BB0">
      <w:pPr>
        <w:rPr>
          <w:lang w:bidi="es-ES"/>
        </w:rPr>
      </w:pPr>
    </w:p>
    <w:p w14:paraId="7DC98DD8" w14:textId="77777777" w:rsidR="00DD1BB0" w:rsidRPr="00DD1BB0" w:rsidRDefault="00DD1BB0" w:rsidP="00DD1BB0">
      <w:pPr>
        <w:rPr>
          <w:lang w:bidi="es-ES"/>
        </w:rPr>
      </w:pPr>
    </w:p>
    <w:p w14:paraId="3853962C" w14:textId="77777777" w:rsidR="00DD1BB0" w:rsidRPr="00DD1BB0" w:rsidRDefault="00DD1BB0" w:rsidP="00DD1BB0">
      <w:pPr>
        <w:rPr>
          <w:lang w:bidi="es-ES"/>
        </w:rPr>
      </w:pPr>
    </w:p>
    <w:p w14:paraId="79B4F5D1" w14:textId="77777777" w:rsidR="00DD1BB0" w:rsidRPr="00DD1BB0" w:rsidRDefault="00DD1BB0" w:rsidP="00DD1BB0">
      <w:pPr>
        <w:rPr>
          <w:lang w:bidi="es-ES"/>
        </w:rPr>
      </w:pPr>
    </w:p>
    <w:p w14:paraId="2E4738FB" w14:textId="77777777" w:rsidR="00DD1BB0" w:rsidRPr="00DD1BB0" w:rsidRDefault="00DD1BB0" w:rsidP="00DD1BB0">
      <w:pPr>
        <w:rPr>
          <w:lang w:bidi="es-ES"/>
        </w:rPr>
      </w:pPr>
    </w:p>
    <w:p w14:paraId="7D61B7F1" w14:textId="77777777" w:rsidR="00DD1BB0" w:rsidRPr="00DD1BB0" w:rsidRDefault="00DD1BB0" w:rsidP="00DD1BB0">
      <w:pPr>
        <w:rPr>
          <w:lang w:bidi="es-ES"/>
        </w:rPr>
      </w:pPr>
    </w:p>
    <w:p w14:paraId="28DA92B0" w14:textId="77777777" w:rsidR="00DD1BB0" w:rsidRPr="00DD1BB0" w:rsidRDefault="00DD1BB0" w:rsidP="00DD1BB0">
      <w:pPr>
        <w:rPr>
          <w:lang w:bidi="es-ES"/>
        </w:rPr>
      </w:pPr>
    </w:p>
    <w:p w14:paraId="643A2069" w14:textId="77777777" w:rsidR="00DD1BB0" w:rsidRPr="00DD1BB0" w:rsidRDefault="00DD1BB0" w:rsidP="00DD1BB0">
      <w:pPr>
        <w:rPr>
          <w:lang w:bidi="es-ES"/>
        </w:rPr>
      </w:pPr>
    </w:p>
    <w:p w14:paraId="24FA3802" w14:textId="77777777" w:rsidR="00DD1BB0" w:rsidRPr="00DD1BB0" w:rsidRDefault="00DD1BB0" w:rsidP="00DD1BB0">
      <w:pPr>
        <w:rPr>
          <w:lang w:bidi="es-ES"/>
        </w:rPr>
      </w:pPr>
    </w:p>
    <w:p w14:paraId="2E4372BA" w14:textId="77777777" w:rsidR="00DD1BB0" w:rsidRPr="00DD1BB0" w:rsidRDefault="00DD1BB0" w:rsidP="00DD1BB0">
      <w:pPr>
        <w:rPr>
          <w:lang w:bidi="es-ES"/>
        </w:rPr>
      </w:pPr>
    </w:p>
    <w:p w14:paraId="6C9526C7" w14:textId="77777777" w:rsidR="00DD1BB0" w:rsidRDefault="00DD1BB0" w:rsidP="00894754">
      <w:pPr>
        <w:rPr>
          <w:lang w:bidi="es-ES"/>
        </w:rPr>
      </w:pPr>
    </w:p>
    <w:p w14:paraId="30FD9EFF" w14:textId="77777777" w:rsidR="004D4571" w:rsidRPr="00127C5F" w:rsidRDefault="004D4571" w:rsidP="00894754">
      <w:pPr>
        <w:rPr>
          <w:color w:val="E36C0A" w:themeColor="accent6" w:themeShade="BF"/>
        </w:rPr>
      </w:pPr>
    </w:p>
    <w:sectPr w:rsidR="004D4571" w:rsidRPr="00127C5F" w:rsidSect="00065167">
      <w:pgSz w:w="11906" w:h="16838" w:code="9"/>
      <w:pgMar w:top="1440" w:right="5083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F678" w14:textId="77777777" w:rsidR="00F83EC1" w:rsidRDefault="00F83EC1" w:rsidP="00E71C68">
      <w:pPr>
        <w:spacing w:after="0" w:line="240" w:lineRule="auto"/>
      </w:pPr>
      <w:r>
        <w:separator/>
      </w:r>
    </w:p>
  </w:endnote>
  <w:endnote w:type="continuationSeparator" w:id="0">
    <w:p w14:paraId="792C4FE3" w14:textId="77777777" w:rsidR="00F83EC1" w:rsidRDefault="00F83EC1" w:rsidP="00E7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altName w:val="Tiger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ia">
    <w:altName w:val="Calibri"/>
    <w:charset w:val="00"/>
    <w:family w:val="auto"/>
    <w:pitch w:val="variable"/>
    <w:sig w:usb0="800000AF" w:usb1="0000204A" w:usb2="00000000" w:usb3="00000000" w:csb0="00000001" w:csb1="00000000"/>
  </w:font>
  <w:font w:name="HGMincho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63D4" w14:textId="59F91CCA" w:rsidR="00A05E24" w:rsidRPr="00A05E24" w:rsidRDefault="00A05E24" w:rsidP="00A05E24">
    <w:pPr>
      <w:pStyle w:val="Piedepgina"/>
      <w:jc w:val="right"/>
      <w:rPr>
        <w:rFonts w:ascii="Atkinson Hyperlegible" w:hAnsi="Atkinson Hyperlegible"/>
      </w:rPr>
    </w:pPr>
    <w:r>
      <w:rPr>
        <w:rFonts w:ascii="Atkinson Hyperlegible" w:hAnsi="Atkinson Hyperlegible"/>
      </w:rPr>
      <w:tab/>
      <w:t>P</w:t>
    </w:r>
    <w:r w:rsidRPr="00A05E24">
      <w:rPr>
        <w:rFonts w:ascii="Atkinson Hyperlegible" w:hAnsi="Atkinson Hyperlegible"/>
      </w:rPr>
      <w:t>lantilla para informe de experimento © ejercicios-fyq.com</w:t>
    </w:r>
  </w:p>
  <w:p w14:paraId="702BCB17" w14:textId="77777777" w:rsidR="00A05E24" w:rsidRDefault="00A05E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FE30" w14:textId="77777777" w:rsidR="00F83EC1" w:rsidRDefault="00F83EC1" w:rsidP="00E71C68">
      <w:pPr>
        <w:spacing w:after="0" w:line="240" w:lineRule="auto"/>
      </w:pPr>
      <w:r>
        <w:separator/>
      </w:r>
    </w:p>
  </w:footnote>
  <w:footnote w:type="continuationSeparator" w:id="0">
    <w:p w14:paraId="6F95AD87" w14:textId="77777777" w:rsidR="00F83EC1" w:rsidRDefault="00F83EC1" w:rsidP="00E7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2B2B"/>
    <w:multiLevelType w:val="hybridMultilevel"/>
    <w:tmpl w:val="4E021FC8"/>
    <w:lvl w:ilvl="0" w:tplc="BC849BE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D4"/>
    <w:rsid w:val="000007EC"/>
    <w:rsid w:val="0000558E"/>
    <w:rsid w:val="00006FB5"/>
    <w:rsid w:val="00011FF1"/>
    <w:rsid w:val="0002200E"/>
    <w:rsid w:val="0003441C"/>
    <w:rsid w:val="0006261B"/>
    <w:rsid w:val="00065167"/>
    <w:rsid w:val="000811F4"/>
    <w:rsid w:val="000B12EB"/>
    <w:rsid w:val="000B4B04"/>
    <w:rsid w:val="000B56BF"/>
    <w:rsid w:val="000D0FB4"/>
    <w:rsid w:val="000D14F9"/>
    <w:rsid w:val="000E082B"/>
    <w:rsid w:val="000E2E3E"/>
    <w:rsid w:val="000F1EE6"/>
    <w:rsid w:val="000F3AB3"/>
    <w:rsid w:val="000F6E14"/>
    <w:rsid w:val="000F7717"/>
    <w:rsid w:val="00106D84"/>
    <w:rsid w:val="00114AA9"/>
    <w:rsid w:val="00123E3F"/>
    <w:rsid w:val="0012531E"/>
    <w:rsid w:val="00127C5F"/>
    <w:rsid w:val="001419D9"/>
    <w:rsid w:val="00141AC3"/>
    <w:rsid w:val="00166BC2"/>
    <w:rsid w:val="001943EC"/>
    <w:rsid w:val="001A1FD8"/>
    <w:rsid w:val="001A4CE9"/>
    <w:rsid w:val="001B2BDB"/>
    <w:rsid w:val="001B6867"/>
    <w:rsid w:val="001C3CC5"/>
    <w:rsid w:val="001D7239"/>
    <w:rsid w:val="001D7464"/>
    <w:rsid w:val="001D79DD"/>
    <w:rsid w:val="001F45AD"/>
    <w:rsid w:val="002028F6"/>
    <w:rsid w:val="00216CA2"/>
    <w:rsid w:val="00220B18"/>
    <w:rsid w:val="00226B91"/>
    <w:rsid w:val="00236849"/>
    <w:rsid w:val="00237489"/>
    <w:rsid w:val="00247F14"/>
    <w:rsid w:val="00267B3C"/>
    <w:rsid w:val="00281013"/>
    <w:rsid w:val="0029766D"/>
    <w:rsid w:val="002A071C"/>
    <w:rsid w:val="002B0C55"/>
    <w:rsid w:val="002D41EE"/>
    <w:rsid w:val="002E076A"/>
    <w:rsid w:val="002F65C8"/>
    <w:rsid w:val="0030342E"/>
    <w:rsid w:val="00305E11"/>
    <w:rsid w:val="003104C0"/>
    <w:rsid w:val="00311394"/>
    <w:rsid w:val="0031277C"/>
    <w:rsid w:val="00313274"/>
    <w:rsid w:val="00327501"/>
    <w:rsid w:val="003277BA"/>
    <w:rsid w:val="00327A26"/>
    <w:rsid w:val="00340B80"/>
    <w:rsid w:val="00344A2D"/>
    <w:rsid w:val="00351184"/>
    <w:rsid w:val="003641B0"/>
    <w:rsid w:val="0037133C"/>
    <w:rsid w:val="00381773"/>
    <w:rsid w:val="003842A3"/>
    <w:rsid w:val="003D0F5F"/>
    <w:rsid w:val="003E1F23"/>
    <w:rsid w:val="003E78CA"/>
    <w:rsid w:val="003F086C"/>
    <w:rsid w:val="00413DFF"/>
    <w:rsid w:val="00415427"/>
    <w:rsid w:val="004232A7"/>
    <w:rsid w:val="004242BA"/>
    <w:rsid w:val="00433BDB"/>
    <w:rsid w:val="0044254D"/>
    <w:rsid w:val="0045204A"/>
    <w:rsid w:val="00477E7E"/>
    <w:rsid w:val="004B6520"/>
    <w:rsid w:val="004B6747"/>
    <w:rsid w:val="004D012D"/>
    <w:rsid w:val="004D420A"/>
    <w:rsid w:val="004D4571"/>
    <w:rsid w:val="004D5084"/>
    <w:rsid w:val="004D77DE"/>
    <w:rsid w:val="004F3A2A"/>
    <w:rsid w:val="00503867"/>
    <w:rsid w:val="00505D5C"/>
    <w:rsid w:val="00513BE6"/>
    <w:rsid w:val="00516D9A"/>
    <w:rsid w:val="00531213"/>
    <w:rsid w:val="00553AF2"/>
    <w:rsid w:val="00561F2A"/>
    <w:rsid w:val="005710D1"/>
    <w:rsid w:val="00585C94"/>
    <w:rsid w:val="005907CF"/>
    <w:rsid w:val="00595173"/>
    <w:rsid w:val="00596F7A"/>
    <w:rsid w:val="005A39E3"/>
    <w:rsid w:val="005A4B58"/>
    <w:rsid w:val="005B5088"/>
    <w:rsid w:val="005C0237"/>
    <w:rsid w:val="005D7B71"/>
    <w:rsid w:val="005E616C"/>
    <w:rsid w:val="005F03FB"/>
    <w:rsid w:val="005F4499"/>
    <w:rsid w:val="00603C6F"/>
    <w:rsid w:val="00607A9E"/>
    <w:rsid w:val="00623218"/>
    <w:rsid w:val="006477A4"/>
    <w:rsid w:val="00654860"/>
    <w:rsid w:val="00655E3C"/>
    <w:rsid w:val="0065720E"/>
    <w:rsid w:val="00661713"/>
    <w:rsid w:val="0067304F"/>
    <w:rsid w:val="006942E3"/>
    <w:rsid w:val="00695483"/>
    <w:rsid w:val="006C5603"/>
    <w:rsid w:val="006C7237"/>
    <w:rsid w:val="006F0ECB"/>
    <w:rsid w:val="006F549D"/>
    <w:rsid w:val="00701178"/>
    <w:rsid w:val="00703074"/>
    <w:rsid w:val="007075FB"/>
    <w:rsid w:val="00714974"/>
    <w:rsid w:val="0071641C"/>
    <w:rsid w:val="00720560"/>
    <w:rsid w:val="00727CDF"/>
    <w:rsid w:val="0073432E"/>
    <w:rsid w:val="00734AA9"/>
    <w:rsid w:val="0073702A"/>
    <w:rsid w:val="00750509"/>
    <w:rsid w:val="00754FFE"/>
    <w:rsid w:val="0076193A"/>
    <w:rsid w:val="007638B8"/>
    <w:rsid w:val="007730CE"/>
    <w:rsid w:val="007A4F6C"/>
    <w:rsid w:val="007B6FD8"/>
    <w:rsid w:val="007D2103"/>
    <w:rsid w:val="007D430A"/>
    <w:rsid w:val="007D735D"/>
    <w:rsid w:val="007D78D5"/>
    <w:rsid w:val="007E0CC0"/>
    <w:rsid w:val="007E191F"/>
    <w:rsid w:val="007F270D"/>
    <w:rsid w:val="00802E4B"/>
    <w:rsid w:val="00806727"/>
    <w:rsid w:val="008121A2"/>
    <w:rsid w:val="00832A99"/>
    <w:rsid w:val="0083433E"/>
    <w:rsid w:val="008472CF"/>
    <w:rsid w:val="00856BE2"/>
    <w:rsid w:val="00857541"/>
    <w:rsid w:val="00861DE7"/>
    <w:rsid w:val="0087250B"/>
    <w:rsid w:val="00890994"/>
    <w:rsid w:val="008945CC"/>
    <w:rsid w:val="00894754"/>
    <w:rsid w:val="0089691B"/>
    <w:rsid w:val="008A5A4F"/>
    <w:rsid w:val="008A78E1"/>
    <w:rsid w:val="008C300E"/>
    <w:rsid w:val="008C4D62"/>
    <w:rsid w:val="008D7CA9"/>
    <w:rsid w:val="008E73C6"/>
    <w:rsid w:val="008F179F"/>
    <w:rsid w:val="008F1825"/>
    <w:rsid w:val="008F1F04"/>
    <w:rsid w:val="008F636F"/>
    <w:rsid w:val="009225E5"/>
    <w:rsid w:val="0093309D"/>
    <w:rsid w:val="0093445E"/>
    <w:rsid w:val="00940997"/>
    <w:rsid w:val="0095336F"/>
    <w:rsid w:val="00991736"/>
    <w:rsid w:val="009920C5"/>
    <w:rsid w:val="00993850"/>
    <w:rsid w:val="009A5B09"/>
    <w:rsid w:val="009D180E"/>
    <w:rsid w:val="009F6BB1"/>
    <w:rsid w:val="00A02E9A"/>
    <w:rsid w:val="00A031B1"/>
    <w:rsid w:val="00A05E24"/>
    <w:rsid w:val="00A0722F"/>
    <w:rsid w:val="00A764AC"/>
    <w:rsid w:val="00A83921"/>
    <w:rsid w:val="00A83959"/>
    <w:rsid w:val="00A90C75"/>
    <w:rsid w:val="00A91F94"/>
    <w:rsid w:val="00A96584"/>
    <w:rsid w:val="00AB0720"/>
    <w:rsid w:val="00AB21AC"/>
    <w:rsid w:val="00AC0CDB"/>
    <w:rsid w:val="00AC4155"/>
    <w:rsid w:val="00AD32B0"/>
    <w:rsid w:val="00AE3A57"/>
    <w:rsid w:val="00B3401F"/>
    <w:rsid w:val="00B34603"/>
    <w:rsid w:val="00B41FE7"/>
    <w:rsid w:val="00B453A6"/>
    <w:rsid w:val="00B45600"/>
    <w:rsid w:val="00B65E45"/>
    <w:rsid w:val="00B82845"/>
    <w:rsid w:val="00B84B85"/>
    <w:rsid w:val="00B86AF3"/>
    <w:rsid w:val="00B97DE0"/>
    <w:rsid w:val="00BD0E87"/>
    <w:rsid w:val="00BD73DD"/>
    <w:rsid w:val="00BE022E"/>
    <w:rsid w:val="00BF5322"/>
    <w:rsid w:val="00C02FA7"/>
    <w:rsid w:val="00C0585E"/>
    <w:rsid w:val="00C2509D"/>
    <w:rsid w:val="00C314A8"/>
    <w:rsid w:val="00C36CBE"/>
    <w:rsid w:val="00C37765"/>
    <w:rsid w:val="00C47E5D"/>
    <w:rsid w:val="00C537B5"/>
    <w:rsid w:val="00C56592"/>
    <w:rsid w:val="00C63E7D"/>
    <w:rsid w:val="00C76123"/>
    <w:rsid w:val="00C85A37"/>
    <w:rsid w:val="00C91FDE"/>
    <w:rsid w:val="00CA368C"/>
    <w:rsid w:val="00CB34A9"/>
    <w:rsid w:val="00CB7C48"/>
    <w:rsid w:val="00D228C1"/>
    <w:rsid w:val="00D36652"/>
    <w:rsid w:val="00D53EDE"/>
    <w:rsid w:val="00D61901"/>
    <w:rsid w:val="00D62452"/>
    <w:rsid w:val="00DC5A24"/>
    <w:rsid w:val="00DD1BB0"/>
    <w:rsid w:val="00DF1303"/>
    <w:rsid w:val="00E126C5"/>
    <w:rsid w:val="00E126DB"/>
    <w:rsid w:val="00E21EF5"/>
    <w:rsid w:val="00E2507A"/>
    <w:rsid w:val="00E535A3"/>
    <w:rsid w:val="00E547F3"/>
    <w:rsid w:val="00E5582E"/>
    <w:rsid w:val="00E6595B"/>
    <w:rsid w:val="00E71C68"/>
    <w:rsid w:val="00E75F75"/>
    <w:rsid w:val="00E8024A"/>
    <w:rsid w:val="00E8693C"/>
    <w:rsid w:val="00EA31B7"/>
    <w:rsid w:val="00ED4F64"/>
    <w:rsid w:val="00ED7502"/>
    <w:rsid w:val="00EE06DF"/>
    <w:rsid w:val="00F03761"/>
    <w:rsid w:val="00F24FD4"/>
    <w:rsid w:val="00F252A7"/>
    <w:rsid w:val="00F3793F"/>
    <w:rsid w:val="00F47899"/>
    <w:rsid w:val="00F540FA"/>
    <w:rsid w:val="00F7167D"/>
    <w:rsid w:val="00F77647"/>
    <w:rsid w:val="00F81C5E"/>
    <w:rsid w:val="00F83EC1"/>
    <w:rsid w:val="00F85F2F"/>
    <w:rsid w:val="00F934B6"/>
    <w:rsid w:val="00F95754"/>
    <w:rsid w:val="00FB0797"/>
    <w:rsid w:val="00FB544B"/>
    <w:rsid w:val="00FC7B17"/>
    <w:rsid w:val="00FD7E5E"/>
    <w:rsid w:val="00FE227B"/>
    <w:rsid w:val="00FF3CD0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,"/>
  <w:listSeparator w:val=";"/>
  <w14:docId w14:val="5DB62688"/>
  <w15:docId w15:val="{C02CEE7F-40EF-45BF-881E-9A21CBE5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73"/>
    <w:rPr>
      <w:color w:val="26262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F7167D"/>
    <w:pPr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7167D"/>
    <w:pPr>
      <w:outlineLvl w:val="1"/>
    </w:pPr>
    <w:rPr>
      <w:color w:val="595959" w:themeColor="text1" w:themeTint="A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167D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1773"/>
    <w:pPr>
      <w:jc w:val="right"/>
      <w:outlineLvl w:val="3"/>
    </w:pPr>
    <w:rPr>
      <w:rFonts w:asciiTheme="majorHAnsi" w:hAnsiTheme="majorHAnsi"/>
      <w:color w:val="333333" w:themeColor="accent1"/>
      <w:sz w:val="24"/>
    </w:rPr>
  </w:style>
  <w:style w:type="paragraph" w:styleId="Ttulo6">
    <w:name w:val="heading 6"/>
    <w:basedOn w:val="Normal"/>
    <w:next w:val="Normal"/>
    <w:link w:val="Ttulo6Car"/>
    <w:unhideWhenUsed/>
    <w:qFormat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duccin">
    <w:name w:val="Introducción"/>
    <w:basedOn w:val="Normal"/>
    <w:qFormat/>
    <w:rsid w:val="00381773"/>
    <w:pPr>
      <w:ind w:left="1440"/>
    </w:pPr>
    <w:rPr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166BC2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F7167D"/>
    <w:rPr>
      <w:rFonts w:asciiTheme="majorHAnsi" w:hAnsiTheme="majorHAnsi"/>
      <w:caps/>
      <w:color w:val="595959" w:themeColor="text1" w:themeTint="A6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F7167D"/>
    <w:rPr>
      <w:rFonts w:asciiTheme="majorHAnsi" w:hAnsiTheme="majorHAnsi"/>
      <w:caps/>
      <w:color w:val="FFFFFF" w:themeColor="background1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381773"/>
    <w:rPr>
      <w:rFonts w:asciiTheme="majorHAnsi" w:hAnsiTheme="majorHAnsi"/>
      <w:color w:val="333333" w:themeColor="accent1"/>
      <w:sz w:val="24"/>
    </w:rPr>
  </w:style>
  <w:style w:type="character" w:customStyle="1" w:styleId="Ttulo6Car">
    <w:name w:val="Título 6 Car"/>
    <w:basedOn w:val="Fuentedeprrafopredeter"/>
    <w:link w:val="Ttulo6"/>
    <w:rsid w:val="004D4571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Nombredepestaa">
    <w:name w:val="Nombre de pestaña"/>
    <w:basedOn w:val="Normal"/>
    <w:rsid w:val="00381773"/>
    <w:pPr>
      <w:jc w:val="center"/>
    </w:pPr>
    <w:rPr>
      <w:color w:val="333333" w:themeColor="accent1"/>
      <w:sz w:val="32"/>
    </w:rPr>
  </w:style>
  <w:style w:type="paragraph" w:styleId="Prrafodelista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333333" w:themeColor="accent1"/>
      <w:sz w:val="32"/>
      <w:lang w:bidi="hi-IN"/>
    </w:rPr>
  </w:style>
  <w:style w:type="paragraph" w:customStyle="1" w:styleId="Lomode2">
    <w:name w:val="Lomo de 2"/>
    <w:aliases w:val="54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4"/>
      <w:szCs w:val="44"/>
      <w:lang w:bidi="hi-IN"/>
    </w:rPr>
  </w:style>
  <w:style w:type="paragraph" w:customStyle="1" w:styleId="Lomode3">
    <w:name w:val="Lomo de 3"/>
    <w:aliases w:val="81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48"/>
      <w:szCs w:val="48"/>
      <w:lang w:bidi="hi-IN"/>
    </w:rPr>
  </w:style>
  <w:style w:type="paragraph" w:customStyle="1" w:styleId="Lomode5">
    <w:name w:val="Lomo de 5"/>
    <w:aliases w:val="08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56"/>
      <w:szCs w:val="56"/>
      <w:lang w:bidi="hi-IN"/>
    </w:rPr>
  </w:style>
  <w:style w:type="paragraph" w:customStyle="1" w:styleId="Lomode7">
    <w:name w:val="Lomo de 7"/>
    <w:aliases w:val="62 cm."/>
    <w:basedOn w:val="Normal"/>
    <w:qFormat/>
    <w:rsid w:val="00DC5A24"/>
    <w:pPr>
      <w:spacing w:after="0" w:line="240" w:lineRule="auto"/>
      <w:jc w:val="center"/>
    </w:pPr>
    <w:rPr>
      <w:b/>
      <w:color w:val="8064A2" w:themeColor="accent4"/>
      <w:sz w:val="64"/>
      <w:szCs w:val="64"/>
      <w:lang w:bidi="hi-IN"/>
    </w:rPr>
  </w:style>
  <w:style w:type="paragraph" w:styleId="Encabezado">
    <w:name w:val="header"/>
    <w:basedOn w:val="Normal"/>
    <w:link w:val="Encabezado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C68"/>
  </w:style>
  <w:style w:type="paragraph" w:styleId="Piedepgina">
    <w:name w:val="footer"/>
    <w:basedOn w:val="Normal"/>
    <w:link w:val="PiedepginaC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C68"/>
  </w:style>
  <w:style w:type="character" w:customStyle="1" w:styleId="Ttulo1Car">
    <w:name w:val="Título 1 Car"/>
    <w:basedOn w:val="Fuentedeprrafopredeter"/>
    <w:link w:val="Ttulo1"/>
    <w:uiPriority w:val="9"/>
    <w:rsid w:val="00F7167D"/>
    <w:rPr>
      <w:rFonts w:asciiTheme="majorHAnsi" w:hAnsiTheme="majorHAnsi"/>
      <w:caps/>
      <w:color w:val="FFFFFF" w:themeColor="background1"/>
      <w:sz w:val="56"/>
      <w:szCs w:val="56"/>
    </w:rPr>
  </w:style>
  <w:style w:type="paragraph" w:customStyle="1" w:styleId="Nombredelaclase">
    <w:name w:val="Nombre de la clase"/>
    <w:basedOn w:val="Ttulo6"/>
    <w:qFormat/>
    <w:rsid w:val="00381773"/>
    <w:pPr>
      <w:jc w:val="center"/>
    </w:pPr>
    <w:rPr>
      <w:rFonts w:asciiTheme="majorHAnsi" w:hAnsiTheme="majorHAnsi"/>
      <w:caps/>
      <w:color w:val="333333" w:themeColor="accent1"/>
      <w:sz w:val="44"/>
    </w:rPr>
  </w:style>
  <w:style w:type="paragraph" w:styleId="Ttulo">
    <w:name w:val="Title"/>
    <w:basedOn w:val="Ttulo3"/>
    <w:next w:val="Normal"/>
    <w:link w:val="TtuloCar"/>
    <w:uiPriority w:val="10"/>
    <w:qFormat/>
    <w:rsid w:val="00381773"/>
  </w:style>
  <w:style w:type="character" w:customStyle="1" w:styleId="TtuloCar">
    <w:name w:val="Título Car"/>
    <w:basedOn w:val="Fuentedeprrafopredeter"/>
    <w:link w:val="Ttulo"/>
    <w:uiPriority w:val="10"/>
    <w:rsid w:val="00381773"/>
    <w:rPr>
      <w:rFonts w:asciiTheme="majorHAnsi" w:hAnsiTheme="majorHAnsi"/>
      <w:caps/>
      <w:color w:val="333333" w:themeColor="accent1"/>
      <w:sz w:val="36"/>
      <w:szCs w:val="36"/>
    </w:rPr>
  </w:style>
  <w:style w:type="paragraph" w:customStyle="1" w:styleId="Subttulo2">
    <w:name w:val="Subtítulo 2"/>
    <w:link w:val="Carcterdesubttulo2"/>
    <w:qFormat/>
    <w:rsid w:val="000D0FB4"/>
    <w:pPr>
      <w:spacing w:line="240" w:lineRule="auto"/>
      <w:jc w:val="center"/>
    </w:pPr>
    <w:rPr>
      <w:rFonts w:ascii="Microsoft Office Preview Font" w:hAnsi="Microsoft Office Preview Font"/>
      <w:color w:val="948A54" w:themeColor="background2" w:themeShade="80"/>
      <w:sz w:val="32"/>
      <w:szCs w:val="32"/>
    </w:rPr>
  </w:style>
  <w:style w:type="paragraph" w:styleId="Sinespaciado">
    <w:name w:val="No Spacing"/>
    <w:uiPriority w:val="1"/>
    <w:qFormat/>
    <w:rsid w:val="000D0FB4"/>
    <w:pPr>
      <w:spacing w:after="0" w:line="240" w:lineRule="auto"/>
    </w:pPr>
    <w:rPr>
      <w:color w:val="262626" w:themeColor="accent1" w:themeShade="BF"/>
    </w:rPr>
  </w:style>
  <w:style w:type="character" w:customStyle="1" w:styleId="Carcterdesubttulo2">
    <w:name w:val="Carácter de subtítulo 2"/>
    <w:basedOn w:val="Ttulo4Car"/>
    <w:link w:val="Subttulo2"/>
    <w:rsid w:val="000D0FB4"/>
    <w:rPr>
      <w:rFonts w:ascii="Microsoft Office Preview Font" w:hAnsi="Microsoft Office Preview Font"/>
      <w:color w:val="948A54" w:themeColor="background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Kit%20de%20bloc%20de%20notas%20de%20informe%20o%20proyecto%20escol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 de bloc de notas de informe o proyecto escolar.dotx</Template>
  <TotalTime>57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García</cp:lastModifiedBy>
  <cp:revision>9</cp:revision>
  <dcterms:created xsi:type="dcterms:W3CDTF">2019-09-30T16:34:00Z</dcterms:created>
  <dcterms:modified xsi:type="dcterms:W3CDTF">2023-09-12T08:59:00Z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95;#zwd120;#448;#zwd140;#79;#tpl120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